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9" w:rsidRPr="00CA1E40" w:rsidRDefault="003068BF" w:rsidP="00B52C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Gout</w:t>
      </w:r>
    </w:p>
    <w:p w:rsidR="00B52C2C" w:rsidRPr="00B52C2C" w:rsidRDefault="00F77908" w:rsidP="00B52C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E3FE4" wp14:editId="6C15F141">
                <wp:simplePos x="0" y="0"/>
                <wp:positionH relativeFrom="column">
                  <wp:posOffset>-228600</wp:posOffset>
                </wp:positionH>
                <wp:positionV relativeFrom="paragraph">
                  <wp:posOffset>4429125</wp:posOffset>
                </wp:positionV>
                <wp:extent cx="3099435" cy="5071745"/>
                <wp:effectExtent l="0" t="0" r="2476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507174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14F" w:rsidRPr="00FD1487" w:rsidRDefault="006B414F" w:rsidP="00CA1E40">
                            <w:pPr>
                              <w:shd w:val="clear" w:color="auto" w:fill="99FFCC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148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:rsidR="006D51E7" w:rsidRPr="006D51E7" w:rsidRDefault="006D51E7" w:rsidP="006D51E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4" w:lineRule="exact"/>
                              <w:ind w:right="113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Patient education, lifestyle moderation</w:t>
                            </w:r>
                          </w:p>
                          <w:p w:rsidR="006D51E7" w:rsidRPr="006D51E7" w:rsidRDefault="006D51E7" w:rsidP="006D51E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of ice packs (PRICE)</w:t>
                            </w:r>
                          </w:p>
                          <w:p w:rsidR="006D51E7" w:rsidRPr="006D51E7" w:rsidRDefault="006D51E7" w:rsidP="006D51E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4" w:lineRule="exact"/>
                              <w:ind w:right="38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Stop or change precipitating drug where app</w:t>
                            </w:r>
                            <w:r w:rsidRPr="006D51E7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Pr="006D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opriate to do so</w:t>
                            </w:r>
                          </w:p>
                          <w:p w:rsidR="006D51E7" w:rsidRPr="006D51E7" w:rsidRDefault="006D51E7" w:rsidP="006D51E7">
                            <w:pPr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4" w:lineRule="exact"/>
                              <w:ind w:right="38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Acute: (1) Full dose NSAID until 1-2 days after attack has resolved or (2</w:t>
                            </w:r>
                            <w:proofErr w:type="gramStart"/>
                            <w:r w:rsidRPr="006D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)Colchicine</w:t>
                            </w:r>
                            <w:proofErr w:type="gramEnd"/>
                            <w:r w:rsidRPr="006D51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1g stat and then 500mcg 2 -3 times or (3) Steroid (IA, IM, PO)</w:t>
                            </w: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line="239" w:lineRule="auto"/>
                              <w:ind w:left="0" w:right="46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Review at 4 - 6 weeks to assess lifestyle factors, BP, serum urate, renal function, blood glucose and cholesterol</w:t>
                            </w: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Monitor response: Pain level- Vi</w:t>
                            </w:r>
                            <w:r w:rsidRPr="006D51E7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>s</w:t>
                            </w: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ual Analogue</w:t>
                            </w:r>
                            <w:r w:rsidRPr="006D51E7">
                              <w:rPr>
                                <w:rFonts w:ascii="Arial" w:hAnsi="Arial" w:cs="Arial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Score</w:t>
                            </w:r>
                          </w:p>
                          <w:p w:rsidR="006D51E7" w:rsidRPr="006D51E7" w:rsidRDefault="006D51E7" w:rsidP="006D51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D51E7" w:rsidRDefault="006D51E7" w:rsidP="006D51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Chronic Disease Ma</w:t>
                            </w:r>
                            <w:r w:rsidRPr="006D51E7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agement</w:t>
                            </w:r>
                          </w:p>
                          <w:p w:rsidR="006D51E7" w:rsidRPr="006D51E7" w:rsidRDefault="006D51E7" w:rsidP="006D51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Lifestyle factors</w:t>
                            </w: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21" w:line="274" w:lineRule="exact"/>
                              <w:ind w:left="0" w:right="7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Agree management plan with patient</w:t>
                            </w: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3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Caution with renal impairment</w:t>
                            </w: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 xml:space="preserve">First line treatment with allopurinol 1-2 weeks after inflammation has settled, and up-titration – </w:t>
                            </w:r>
                            <w:r w:rsidRPr="006D51E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“treat to target”</w:t>
                            </w: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Suppress urate &lt;0.36mmol/L</w:t>
                            </w: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1"/>
                              <w:ind w:left="0" w:right="12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NSAID or colchi</w:t>
                            </w:r>
                            <w:r w:rsidRPr="006D51E7">
                              <w:rPr>
                                <w:rFonts w:ascii="Arial" w:hAnsi="Arial" w:cs="Arial"/>
                                <w:spacing w:val="1"/>
                                <w:sz w:val="20"/>
                              </w:rPr>
                              <w:t>c</w:t>
                            </w:r>
                            <w:r w:rsidRPr="006D51E7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>i</w:t>
                            </w: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ne prophylaxis for at least one month of starting urate lowering therapy and patient should have SOS pack at home in case of future flares</w:t>
                            </w: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Treat any acute attacks as above and DO NOT STOP urate lowering drug</w:t>
                            </w:r>
                          </w:p>
                          <w:p w:rsidR="006B414F" w:rsidRPr="00DA0893" w:rsidRDefault="006B414F" w:rsidP="00684A49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348.75pt;width:244.05pt;height:39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" fillcolor="#9fc" strokeweight=".5pt">
                <v:textbox>
                  <w:txbxContent>
                    <w:p w:rsidR="006B414F" w:rsidRPr="00FD1487" w:rsidRDefault="006B414F" w:rsidP="00CA1E40">
                      <w:pPr>
                        <w:shd w:val="clear" w:color="auto" w:fill="99FFCC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D148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Management</w:t>
                      </w:r>
                    </w:p>
                    <w:p w:rsidR="006D51E7" w:rsidRPr="006D51E7" w:rsidRDefault="006D51E7" w:rsidP="006D51E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74" w:lineRule="exact"/>
                        <w:ind w:right="113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  <w:szCs w:val="20"/>
                        </w:rPr>
                        <w:t>Patient education, lifestyle moderation</w:t>
                      </w:r>
                    </w:p>
                    <w:p w:rsidR="006D51E7" w:rsidRPr="006D51E7" w:rsidRDefault="006D51E7" w:rsidP="006D51E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  <w:szCs w:val="20"/>
                        </w:rPr>
                        <w:t>Use of ice packs (PRICE)</w:t>
                      </w:r>
                    </w:p>
                    <w:p w:rsidR="006D51E7" w:rsidRPr="006D51E7" w:rsidRDefault="006D51E7" w:rsidP="006D51E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74" w:lineRule="exact"/>
                        <w:ind w:right="38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  <w:szCs w:val="20"/>
                        </w:rPr>
                        <w:t>Stop or change precipitating drug where app</w:t>
                      </w:r>
                      <w:r w:rsidRPr="006D51E7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r</w:t>
                      </w:r>
                      <w:r w:rsidRPr="006D51E7">
                        <w:rPr>
                          <w:rFonts w:ascii="Arial" w:hAnsi="Arial" w:cs="Arial"/>
                          <w:sz w:val="20"/>
                          <w:szCs w:val="20"/>
                        </w:rPr>
                        <w:t>opriate to do so</w:t>
                      </w:r>
                    </w:p>
                    <w:p w:rsidR="006D51E7" w:rsidRPr="006D51E7" w:rsidRDefault="006D51E7" w:rsidP="006D51E7">
                      <w:pPr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after="0" w:line="274" w:lineRule="exact"/>
                        <w:ind w:right="38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  <w:szCs w:val="20"/>
                        </w:rPr>
                        <w:t>Acute: (1) Full dose NSAID until 1-2 days after attack has resolved or (2</w:t>
                      </w:r>
                      <w:proofErr w:type="gramStart"/>
                      <w:r w:rsidRPr="006D51E7">
                        <w:rPr>
                          <w:rFonts w:ascii="Arial" w:hAnsi="Arial" w:cs="Arial"/>
                          <w:sz w:val="20"/>
                          <w:szCs w:val="20"/>
                        </w:rPr>
                        <w:t>)Colchicine</w:t>
                      </w:r>
                      <w:proofErr w:type="gramEnd"/>
                      <w:r w:rsidRPr="006D51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1g stat and then 500mcg 2 -3 times or (3) Steroid (IA, IM, PO)</w:t>
                      </w: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line="239" w:lineRule="auto"/>
                        <w:ind w:left="0" w:right="468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Review at 4 - 6 weeks to assess lifestyle factors, BP, serum urate, renal function, blood glucose and cholesterol</w:t>
                      </w: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line="275" w:lineRule="exact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Monitor response: Pain level- Vi</w:t>
                      </w:r>
                      <w:r w:rsidRPr="006D51E7">
                        <w:rPr>
                          <w:rFonts w:ascii="Arial" w:hAnsi="Arial" w:cs="Arial"/>
                          <w:spacing w:val="1"/>
                          <w:sz w:val="20"/>
                        </w:rPr>
                        <w:t>s</w:t>
                      </w:r>
                      <w:r w:rsidRPr="006D51E7">
                        <w:rPr>
                          <w:rFonts w:ascii="Arial" w:hAnsi="Arial" w:cs="Arial"/>
                          <w:sz w:val="20"/>
                        </w:rPr>
                        <w:t>ual Analogue</w:t>
                      </w:r>
                      <w:r w:rsidRPr="006D51E7">
                        <w:rPr>
                          <w:rFonts w:ascii="Arial" w:hAnsi="Arial" w:cs="Arial"/>
                          <w:spacing w:val="2"/>
                          <w:sz w:val="20"/>
                        </w:rPr>
                        <w:t xml:space="preserve"> </w:t>
                      </w:r>
                      <w:r w:rsidRPr="006D51E7">
                        <w:rPr>
                          <w:rFonts w:ascii="Arial" w:hAnsi="Arial" w:cs="Arial"/>
                          <w:sz w:val="20"/>
                        </w:rPr>
                        <w:t>Score</w:t>
                      </w:r>
                    </w:p>
                    <w:p w:rsidR="006D51E7" w:rsidRPr="006D51E7" w:rsidRDefault="006D51E7" w:rsidP="006D51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51E7" w:rsidRDefault="006D51E7" w:rsidP="006D51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D51E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Chronic Disease Ma</w:t>
                      </w:r>
                      <w:r w:rsidRPr="006D51E7"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agement</w:t>
                      </w:r>
                    </w:p>
                    <w:p w:rsidR="006D51E7" w:rsidRPr="006D51E7" w:rsidRDefault="006D51E7" w:rsidP="006D51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Lifestyle factors</w:t>
                      </w: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21" w:line="274" w:lineRule="exact"/>
                        <w:ind w:left="0" w:right="770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Agree management plan with patient</w:t>
                      </w: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3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Caution with renal impairment</w:t>
                      </w: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 xml:space="preserve">First line treatment with allopurinol 1-2 weeks after inflammation has settled, and up-titration – </w:t>
                      </w:r>
                      <w:r w:rsidRPr="006D51E7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“treat to target”</w:t>
                      </w: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Suppress urate &lt;0.36mmol/L</w:t>
                      </w: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1"/>
                        <w:ind w:left="0" w:right="12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NSAID or colchi</w:t>
                      </w:r>
                      <w:r w:rsidRPr="006D51E7">
                        <w:rPr>
                          <w:rFonts w:ascii="Arial" w:hAnsi="Arial" w:cs="Arial"/>
                          <w:spacing w:val="1"/>
                          <w:sz w:val="20"/>
                        </w:rPr>
                        <w:t>c</w:t>
                      </w:r>
                      <w:r w:rsidRPr="006D51E7">
                        <w:rPr>
                          <w:rFonts w:ascii="Arial" w:hAnsi="Arial" w:cs="Arial"/>
                          <w:spacing w:val="-1"/>
                          <w:sz w:val="20"/>
                        </w:rPr>
                        <w:t>i</w:t>
                      </w:r>
                      <w:r w:rsidRPr="006D51E7">
                        <w:rPr>
                          <w:rFonts w:ascii="Arial" w:hAnsi="Arial" w:cs="Arial"/>
                          <w:sz w:val="20"/>
                        </w:rPr>
                        <w:t>ne prophylaxis for at least one month of starting urate lowering therapy and patient should have SOS pack at home in case of future flares</w:t>
                      </w: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Treat any acute attacks as above and DO NOT STOP urate lowering drug</w:t>
                      </w:r>
                    </w:p>
                    <w:p w:rsidR="006B414F" w:rsidRPr="00DA0893" w:rsidRDefault="006B414F" w:rsidP="00684A49">
                      <w:pPr>
                        <w:widowControl w:val="0"/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B9BCC" wp14:editId="7764ACDC">
                <wp:simplePos x="0" y="0"/>
                <wp:positionH relativeFrom="column">
                  <wp:posOffset>1143635</wp:posOffset>
                </wp:positionH>
                <wp:positionV relativeFrom="paragraph">
                  <wp:posOffset>4006850</wp:posOffset>
                </wp:positionV>
                <wp:extent cx="346075" cy="447675"/>
                <wp:effectExtent l="19050" t="0" r="349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90.05pt;margin-top:315.5pt;width:27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" adj="13251" fillcolor="#4f81bd [3204]" strokecolor="#243f60 [1604]" strokeweight="2pt"/>
            </w:pict>
          </mc:Fallback>
        </mc:AlternateContent>
      </w:r>
      <w:r w:rsidRPr="0030624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486643" wp14:editId="3087F960">
                <wp:simplePos x="0" y="0"/>
                <wp:positionH relativeFrom="column">
                  <wp:posOffset>2985770</wp:posOffset>
                </wp:positionH>
                <wp:positionV relativeFrom="paragraph">
                  <wp:posOffset>4452620</wp:posOffset>
                </wp:positionV>
                <wp:extent cx="1834515" cy="1403985"/>
                <wp:effectExtent l="0" t="0" r="13335" b="273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24A" w:rsidRPr="0030624A" w:rsidRDefault="0030624A" w:rsidP="003062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3062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Refer</w:t>
                            </w:r>
                            <w:r w:rsidRPr="0030624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2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 w:rsidRPr="0030624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2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Consultant Rheumatologist </w:t>
                            </w:r>
                            <w:r w:rsidRPr="003062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if: </w:t>
                            </w:r>
                          </w:p>
                          <w:p w:rsidR="0030624A" w:rsidRDefault="0030624A" w:rsidP="003062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459" w:right="-20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624A">
                              <w:rPr>
                                <w:rFonts w:ascii="Arial" w:hAnsi="Arial" w:cs="Arial"/>
                                <w:sz w:val="20"/>
                              </w:rPr>
                              <w:t xml:space="preserve">unresponsive or toxicity to allopurinol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and/or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febuxostat</w:t>
                            </w:r>
                            <w:proofErr w:type="spellEnd"/>
                          </w:p>
                          <w:p w:rsidR="0030624A" w:rsidRPr="0030624A" w:rsidRDefault="0030624A" w:rsidP="0030624A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59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0624A" w:rsidRDefault="0030624A" w:rsidP="003062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459" w:right="-20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624A">
                              <w:rPr>
                                <w:rFonts w:ascii="Arial" w:hAnsi="Arial" w:cs="Arial"/>
                                <w:sz w:val="20"/>
                              </w:rPr>
                              <w:t>uncertainty about diagnosis</w:t>
                            </w:r>
                          </w:p>
                          <w:p w:rsidR="0030624A" w:rsidRPr="0030624A" w:rsidRDefault="0030624A" w:rsidP="0030624A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0624A" w:rsidRPr="0030624A" w:rsidRDefault="0030624A" w:rsidP="0030624A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59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0624A" w:rsidRDefault="0030624A" w:rsidP="003062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459" w:right="-20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624A">
                              <w:rPr>
                                <w:rFonts w:ascii="Arial" w:hAnsi="Arial" w:cs="Arial"/>
                                <w:sz w:val="20"/>
                              </w:rPr>
                              <w:t>patient is under 30 years of age</w:t>
                            </w:r>
                          </w:p>
                          <w:p w:rsidR="0030624A" w:rsidRPr="0030624A" w:rsidRDefault="0030624A" w:rsidP="0030624A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59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0624A" w:rsidRPr="0030624A" w:rsidRDefault="0030624A" w:rsidP="003062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459" w:right="-20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0624A">
                              <w:rPr>
                                <w:rFonts w:ascii="Arial" w:hAnsi="Arial" w:cs="Arial"/>
                                <w:sz w:val="20"/>
                              </w:rPr>
                              <w:t>patient is pregnant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35.1pt;margin-top:350.6pt;width:144.4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" fillcolor="#8db3e2 [1311]">
                <v:textbox style="mso-fit-shape-to-text:t">
                  <w:txbxContent>
                    <w:p w:rsidR="0030624A" w:rsidRPr="0030624A" w:rsidRDefault="0030624A" w:rsidP="0030624A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 w:rsidRPr="003062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Refer</w:t>
                      </w:r>
                      <w:r w:rsidRPr="0030624A"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3062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</w:t>
                      </w:r>
                      <w:r w:rsidRPr="0030624A"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3062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Consultant Rheumatologist </w:t>
                      </w:r>
                      <w:r w:rsidRPr="003062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if: </w:t>
                      </w:r>
                    </w:p>
                    <w:p w:rsidR="0030624A" w:rsidRDefault="0030624A" w:rsidP="0030624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459" w:right="-20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30624A">
                        <w:rPr>
                          <w:rFonts w:ascii="Arial" w:hAnsi="Arial" w:cs="Arial"/>
                          <w:sz w:val="20"/>
                        </w:rPr>
                        <w:t xml:space="preserve">unresponsive or toxicity to allopurinol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and/or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febuxostat</w:t>
                      </w:r>
                      <w:proofErr w:type="spellEnd"/>
                    </w:p>
                    <w:p w:rsidR="0030624A" w:rsidRPr="0030624A" w:rsidRDefault="0030624A" w:rsidP="0030624A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459" w:right="-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0624A" w:rsidRDefault="0030624A" w:rsidP="0030624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459" w:right="-20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30624A">
                        <w:rPr>
                          <w:rFonts w:ascii="Arial" w:hAnsi="Arial" w:cs="Arial"/>
                          <w:sz w:val="20"/>
                        </w:rPr>
                        <w:t>uncertainty about diagnosis</w:t>
                      </w:r>
                    </w:p>
                    <w:p w:rsidR="0030624A" w:rsidRPr="0030624A" w:rsidRDefault="0030624A" w:rsidP="0030624A">
                      <w:pPr>
                        <w:pStyle w:val="ListParagrap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0624A" w:rsidRPr="0030624A" w:rsidRDefault="0030624A" w:rsidP="0030624A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459" w:right="-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0624A" w:rsidRDefault="0030624A" w:rsidP="0030624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459" w:right="-20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30624A">
                        <w:rPr>
                          <w:rFonts w:ascii="Arial" w:hAnsi="Arial" w:cs="Arial"/>
                          <w:sz w:val="20"/>
                        </w:rPr>
                        <w:t>patient is under 30 years of age</w:t>
                      </w:r>
                    </w:p>
                    <w:p w:rsidR="0030624A" w:rsidRPr="0030624A" w:rsidRDefault="0030624A" w:rsidP="0030624A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ind w:left="459" w:right="-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0624A" w:rsidRPr="0030624A" w:rsidRDefault="0030624A" w:rsidP="0030624A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459" w:right="-20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30624A">
                        <w:rPr>
                          <w:rFonts w:ascii="Arial" w:hAnsi="Arial" w:cs="Arial"/>
                          <w:sz w:val="20"/>
                        </w:rPr>
                        <w:t>patient is pregnant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76940A" wp14:editId="3F1A3E5E">
                <wp:simplePos x="0" y="0"/>
                <wp:positionH relativeFrom="column">
                  <wp:posOffset>3677285</wp:posOffset>
                </wp:positionH>
                <wp:positionV relativeFrom="paragraph">
                  <wp:posOffset>4021455</wp:posOffset>
                </wp:positionV>
                <wp:extent cx="346075" cy="447675"/>
                <wp:effectExtent l="19050" t="0" r="3492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9" o:spid="_x0000_s1026" type="#_x0000_t67" style="position:absolute;margin-left:289.55pt;margin-top:316.65pt;width:27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" adj="13251" fillcolor="#4f81bd [3204]" strokecolor="#243f60 [1604]" strokeweight="2pt"/>
            </w:pict>
          </mc:Fallback>
        </mc:AlternateContent>
      </w:r>
      <w:r w:rsidRPr="0030624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D76401" wp14:editId="1E245B9F">
                <wp:simplePos x="0" y="0"/>
                <wp:positionH relativeFrom="column">
                  <wp:posOffset>4946015</wp:posOffset>
                </wp:positionH>
                <wp:positionV relativeFrom="paragraph">
                  <wp:posOffset>4452620</wp:posOffset>
                </wp:positionV>
                <wp:extent cx="1834515" cy="1403985"/>
                <wp:effectExtent l="0" t="0" r="13335" b="184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24A" w:rsidRPr="0030624A" w:rsidRDefault="0030624A" w:rsidP="003062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668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2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Refer to Consultant Urologist</w:t>
                            </w:r>
                          </w:p>
                          <w:p w:rsidR="0030624A" w:rsidRPr="0030624A" w:rsidRDefault="0030624A" w:rsidP="003062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62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patient has </w:t>
                            </w:r>
                            <w:proofErr w:type="spellStart"/>
                            <w:r w:rsidRPr="003062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urolothiasis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9.45pt;margin-top:350.6pt;width:144.4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" fillcolor="#ffc000">
                <v:textbox style="mso-fit-shape-to-text:t" inset="1mm,,1mm">
                  <w:txbxContent>
                    <w:p w:rsidR="0030624A" w:rsidRPr="0030624A" w:rsidRDefault="0030624A" w:rsidP="0030624A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668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62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Refer to Consultant Urologist</w:t>
                      </w:r>
                    </w:p>
                    <w:p w:rsidR="0030624A" w:rsidRPr="0030624A" w:rsidRDefault="0030624A" w:rsidP="0030624A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624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patient has </w:t>
                      </w:r>
                      <w:proofErr w:type="spellStart"/>
                      <w:r w:rsidRPr="0030624A">
                        <w:rPr>
                          <w:rFonts w:ascii="Arial" w:hAnsi="Arial" w:cs="Arial"/>
                          <w:sz w:val="20"/>
                          <w:szCs w:val="20"/>
                        </w:rPr>
                        <w:t>urolothiasis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DBB3E8" wp14:editId="4E91C09E">
                <wp:simplePos x="0" y="0"/>
                <wp:positionH relativeFrom="column">
                  <wp:posOffset>5629910</wp:posOffset>
                </wp:positionH>
                <wp:positionV relativeFrom="paragraph">
                  <wp:posOffset>4001135</wp:posOffset>
                </wp:positionV>
                <wp:extent cx="346075" cy="447675"/>
                <wp:effectExtent l="19050" t="0" r="34925" b="4762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1" o:spid="_x0000_s1026" type="#_x0000_t67" style="position:absolute;margin-left:443.3pt;margin-top:315.05pt;width:27.2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" adj="13251" fillcolor="#4f81bd [3204]" strokecolor="#243f60 [1604]" strokeweight="2pt"/>
            </w:pict>
          </mc:Fallback>
        </mc:AlternateContent>
      </w:r>
      <w:r w:rsidRPr="006B414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7589F" wp14:editId="712FA2D3">
                <wp:simplePos x="0" y="0"/>
                <wp:positionH relativeFrom="column">
                  <wp:posOffset>-228600</wp:posOffset>
                </wp:positionH>
                <wp:positionV relativeFrom="paragraph">
                  <wp:posOffset>2242821</wp:posOffset>
                </wp:positionV>
                <wp:extent cx="6998970" cy="1755376"/>
                <wp:effectExtent l="0" t="0" r="1143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1755376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14F" w:rsidRPr="00FD1487" w:rsidRDefault="006D51E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Investigations</w:t>
                            </w:r>
                          </w:p>
                          <w:p w:rsidR="00684A49" w:rsidRDefault="00684A49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 xml:space="preserve">FBC, </w:t>
                            </w:r>
                            <w:r w:rsidR="006D51E7">
                              <w:rPr>
                                <w:rFonts w:ascii="Arial" w:hAnsi="Arial" w:cs="Arial"/>
                                <w:sz w:val="20"/>
                              </w:rPr>
                              <w:t xml:space="preserve">Urate, </w:t>
                            </w: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 xml:space="preserve">U&amp;E, LFT, </w:t>
                            </w:r>
                            <w:r w:rsidR="006D51E7">
                              <w:rPr>
                                <w:rFonts w:ascii="Arial" w:hAnsi="Arial" w:cs="Arial"/>
                                <w:sz w:val="20"/>
                              </w:rPr>
                              <w:t xml:space="preserve">Bone profile, </w:t>
                            </w:r>
                            <w:r w:rsidRPr="00684A49">
                              <w:rPr>
                                <w:rFonts w:ascii="Arial" w:hAnsi="Arial" w:cs="Arial"/>
                                <w:sz w:val="20"/>
                              </w:rPr>
                              <w:t xml:space="preserve">ESR, CRP, </w:t>
                            </w:r>
                            <w:r w:rsidR="006D51E7">
                              <w:rPr>
                                <w:rFonts w:ascii="Arial" w:hAnsi="Arial" w:cs="Arial"/>
                                <w:sz w:val="20"/>
                              </w:rPr>
                              <w:t>Blood cultures</w:t>
                            </w:r>
                          </w:p>
                          <w:p w:rsidR="006D51E7" w:rsidRDefault="006D51E7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51E7" w:rsidRDefault="006D51E7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Patient temperature</w:t>
                            </w:r>
                          </w:p>
                          <w:p w:rsidR="006D51E7" w:rsidRDefault="006D51E7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D1487" w:rsidRDefault="006D51E7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 imaging necessary (acute onset)</w:t>
                            </w:r>
                          </w:p>
                          <w:p w:rsidR="006D51E7" w:rsidRDefault="006D51E7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51E7" w:rsidRDefault="006D51E7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Aspirate for crystal examination, if possible: culture and gram stain</w:t>
                            </w:r>
                          </w:p>
                          <w:p w:rsidR="006D51E7" w:rsidRDefault="006D51E7" w:rsidP="00684A49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30"/>
                              <w:ind w:left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51E7" w:rsidRPr="006D51E7" w:rsidRDefault="006D51E7" w:rsidP="006D51E7">
                            <w:pPr>
                              <w:widowControl w:val="0"/>
                              <w:tabs>
                                <w:tab w:val="left" w:pos="820"/>
                              </w:tabs>
                              <w:autoSpaceDE w:val="0"/>
                              <w:autoSpaceDN w:val="0"/>
                              <w:adjustRightInd w:val="0"/>
                              <w:spacing w:before="14"/>
                              <w:ind w:right="-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Note: A urate level within the normal range does not exclude a diagnosis of gout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8pt;margin-top:176.6pt;width:551.1pt;height:13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" fillcolor="#9fc">
                <v:textbox>
                  <w:txbxContent>
                    <w:p w:rsidR="006B414F" w:rsidRPr="00FD1487" w:rsidRDefault="006D51E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Investigations</w:t>
                      </w:r>
                    </w:p>
                    <w:p w:rsidR="00684A49" w:rsidRDefault="00684A49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 w:rsidRPr="00684A49">
                        <w:rPr>
                          <w:rFonts w:ascii="Arial" w:hAnsi="Arial" w:cs="Arial"/>
                          <w:sz w:val="20"/>
                        </w:rPr>
                        <w:t xml:space="preserve">FBC, </w:t>
                      </w:r>
                      <w:r w:rsidR="006D51E7">
                        <w:rPr>
                          <w:rFonts w:ascii="Arial" w:hAnsi="Arial" w:cs="Arial"/>
                          <w:sz w:val="20"/>
                        </w:rPr>
                        <w:t xml:space="preserve">Urate, </w:t>
                      </w:r>
                      <w:r w:rsidRPr="00684A49">
                        <w:rPr>
                          <w:rFonts w:ascii="Arial" w:hAnsi="Arial" w:cs="Arial"/>
                          <w:sz w:val="20"/>
                        </w:rPr>
                        <w:t xml:space="preserve">U&amp;E, LFT, </w:t>
                      </w:r>
                      <w:r w:rsidR="006D51E7">
                        <w:rPr>
                          <w:rFonts w:ascii="Arial" w:hAnsi="Arial" w:cs="Arial"/>
                          <w:sz w:val="20"/>
                        </w:rPr>
                        <w:t xml:space="preserve">Bone profile, </w:t>
                      </w:r>
                      <w:r w:rsidRPr="00684A49">
                        <w:rPr>
                          <w:rFonts w:ascii="Arial" w:hAnsi="Arial" w:cs="Arial"/>
                          <w:sz w:val="20"/>
                        </w:rPr>
                        <w:t xml:space="preserve">ESR, CRP, </w:t>
                      </w:r>
                      <w:r w:rsidR="006D51E7">
                        <w:rPr>
                          <w:rFonts w:ascii="Arial" w:hAnsi="Arial" w:cs="Arial"/>
                          <w:sz w:val="20"/>
                        </w:rPr>
                        <w:t>Blood cultures</w:t>
                      </w:r>
                    </w:p>
                    <w:p w:rsidR="006D51E7" w:rsidRDefault="006D51E7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51E7" w:rsidRDefault="006D51E7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Patient temperature</w:t>
                      </w:r>
                    </w:p>
                    <w:p w:rsidR="006D51E7" w:rsidRDefault="006D51E7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D1487" w:rsidRDefault="006D51E7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No imaging necessary (acute onset)</w:t>
                      </w:r>
                    </w:p>
                    <w:p w:rsidR="006D51E7" w:rsidRDefault="006D51E7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51E7" w:rsidRDefault="006D51E7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Aspirate for crystal examination, if possible: culture and gram stain</w:t>
                      </w:r>
                    </w:p>
                    <w:p w:rsidR="006D51E7" w:rsidRDefault="006D51E7" w:rsidP="00684A49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30"/>
                        <w:ind w:left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51E7" w:rsidRPr="006D51E7" w:rsidRDefault="006D51E7" w:rsidP="006D51E7">
                      <w:pPr>
                        <w:widowControl w:val="0"/>
                        <w:tabs>
                          <w:tab w:val="left" w:pos="820"/>
                        </w:tabs>
                        <w:autoSpaceDE w:val="0"/>
                        <w:autoSpaceDN w:val="0"/>
                        <w:adjustRightInd w:val="0"/>
                        <w:spacing w:before="14"/>
                        <w:ind w:right="-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D51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Note: A urate level within the normal range does not exclude a diagnosis of gout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867B67" wp14:editId="0138F6EA">
                <wp:simplePos x="0" y="0"/>
                <wp:positionH relativeFrom="column">
                  <wp:posOffset>4258945</wp:posOffset>
                </wp:positionH>
                <wp:positionV relativeFrom="paragraph">
                  <wp:posOffset>1209040</wp:posOffset>
                </wp:positionV>
                <wp:extent cx="447675" cy="385445"/>
                <wp:effectExtent l="0" t="19050" r="47625" b="3365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335.35pt;margin-top:95.2pt;width:35.25pt;height:3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" adj="12301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50FFB" wp14:editId="1D22C0AA">
                <wp:simplePos x="0" y="0"/>
                <wp:positionH relativeFrom="column">
                  <wp:posOffset>4695825</wp:posOffset>
                </wp:positionH>
                <wp:positionV relativeFrom="paragraph">
                  <wp:posOffset>981075</wp:posOffset>
                </wp:positionV>
                <wp:extent cx="2074545" cy="915035"/>
                <wp:effectExtent l="0" t="0" r="2095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9150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1E7" w:rsidRPr="0030624A" w:rsidRDefault="006D51E7" w:rsidP="006D51E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0624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Refer to A&amp;E if Septic Arthritis suspected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69.75pt;margin-top:77.25pt;width:163.35pt;height:72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" fillcolor="red" strokeweight=".5pt">
                <v:textbox>
                  <w:txbxContent>
                    <w:p w:rsidR="006D51E7" w:rsidRPr="0030624A" w:rsidRDefault="006D51E7" w:rsidP="006D51E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0624A">
                        <w:rPr>
                          <w:rFonts w:ascii="Arial" w:hAnsi="Arial" w:cs="Arial"/>
                          <w:sz w:val="32"/>
                          <w:szCs w:val="32"/>
                        </w:rPr>
                        <w:t>Refer to A&amp;E if Septic Arthritis suspected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60CBD" wp14:editId="6F638B15">
                <wp:simplePos x="0" y="0"/>
                <wp:positionH relativeFrom="column">
                  <wp:posOffset>4258945</wp:posOffset>
                </wp:positionH>
                <wp:positionV relativeFrom="paragraph">
                  <wp:posOffset>180975</wp:posOffset>
                </wp:positionV>
                <wp:extent cx="447675" cy="385445"/>
                <wp:effectExtent l="0" t="19050" r="47625" b="3365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5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1" o:spid="_x0000_s1026" type="#_x0000_t13" style="position:absolute;margin-left:335.35pt;margin-top:14.25pt;width:35.25pt;height:3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" adj="1230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B93AC" wp14:editId="7ABD0ED0">
                <wp:simplePos x="0" y="0"/>
                <wp:positionH relativeFrom="column">
                  <wp:posOffset>4705350</wp:posOffset>
                </wp:positionH>
                <wp:positionV relativeFrom="paragraph">
                  <wp:posOffset>4445</wp:posOffset>
                </wp:positionV>
                <wp:extent cx="2074545" cy="746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746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Rule out </w:t>
                            </w:r>
                          </w:p>
                          <w:p w:rsidR="00B52C2C" w:rsidRPr="00CA1E40" w:rsidRDefault="00B52C2C" w:rsidP="00B52C2C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1E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Red flags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370.5pt;margin-top:.35pt;width:163.35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" fillcolor="red" strokeweight=".5pt">
                <v:textbox>
                  <w:txbxContent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Rule out </w:t>
                      </w:r>
                    </w:p>
                    <w:p w:rsidR="00B52C2C" w:rsidRPr="00CA1E40" w:rsidRDefault="00B52C2C" w:rsidP="00B52C2C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1E40">
                        <w:rPr>
                          <w:rFonts w:ascii="Arial" w:hAnsi="Arial" w:cs="Arial"/>
                          <w:sz w:val="32"/>
                          <w:szCs w:val="32"/>
                        </w:rPr>
                        <w:t>Red flags</w:t>
                      </w:r>
                    </w:p>
                  </w:txbxContent>
                </v:textbox>
              </v:shape>
            </w:pict>
          </mc:Fallback>
        </mc:AlternateContent>
      </w:r>
      <w:r w:rsidR="006D51E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3D69A" wp14:editId="4A9C95D4">
                <wp:simplePos x="0" y="0"/>
                <wp:positionH relativeFrom="column">
                  <wp:posOffset>1831975</wp:posOffset>
                </wp:positionH>
                <wp:positionV relativeFrom="paragraph">
                  <wp:posOffset>1903095</wp:posOffset>
                </wp:positionV>
                <wp:extent cx="294640" cy="344170"/>
                <wp:effectExtent l="19050" t="0" r="10160" b="3683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44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7" o:spid="_x0000_s1026" type="#_x0000_t67" style="position:absolute;margin-left:144.25pt;margin-top:149.85pt;width:23.2pt;height:27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" adj="12354" fillcolor="#4f81bd [3204]" strokecolor="#243f60 [1604]" strokeweight="2pt"/>
            </w:pict>
          </mc:Fallback>
        </mc:AlternateContent>
      </w:r>
      <w:r w:rsidR="006D51E7" w:rsidRPr="00B52C2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CD595" wp14:editId="770AA0B9">
                <wp:simplePos x="0" y="0"/>
                <wp:positionH relativeFrom="column">
                  <wp:posOffset>-228600</wp:posOffset>
                </wp:positionH>
                <wp:positionV relativeFrom="paragraph">
                  <wp:posOffset>4446</wp:posOffset>
                </wp:positionV>
                <wp:extent cx="4467225" cy="1896110"/>
                <wp:effectExtent l="0" t="0" r="285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89611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21" w:line="274" w:lineRule="exact"/>
                              <w:ind w:left="0" w:right="33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Severe, rapid onset joint pain; often at night or early morning</w:t>
                            </w: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21" w:line="274" w:lineRule="exact"/>
                              <w:ind w:left="0" w:right="33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21" w:line="274" w:lineRule="exact"/>
                              <w:ind w:left="0" w:right="33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Usually mono-arthritis</w:t>
                            </w: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21" w:line="274" w:lineRule="exact"/>
                              <w:ind w:left="0" w:right="33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2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Swelling and erythema</w:t>
                            </w: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2"/>
                              <w:ind w:left="0" w:right="-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 w:line="239" w:lineRule="auto"/>
                              <w:ind w:left="0" w:right="36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Risk factors: drugs: diuretics, low dose aspirin, renal disease, metabolic syndrome; ageing, male gender</w:t>
                            </w:r>
                          </w:p>
                          <w:p w:rsidR="006D51E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15" w:line="239" w:lineRule="auto"/>
                              <w:ind w:left="0" w:right="36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D1487" w:rsidRPr="006D51E7" w:rsidRDefault="006D51E7" w:rsidP="006D51E7">
                            <w:pPr>
                              <w:pStyle w:val="ListParagraph"/>
                              <w:widowControl w:val="0"/>
                              <w:tabs>
                                <w:tab w:val="left" w:pos="459"/>
                              </w:tabs>
                              <w:autoSpaceDE w:val="0"/>
                              <w:autoSpaceDN w:val="0"/>
                              <w:adjustRightInd w:val="0"/>
                              <w:spacing w:before="21" w:line="276" w:lineRule="exact"/>
                              <w:ind w:left="0" w:right="13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Consider differential diagnosis such as septic arthritis, ost</w:t>
                            </w:r>
                            <w:r w:rsidRPr="006D51E7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>e</w:t>
                            </w:r>
                            <w:r w:rsidRPr="006D51E7">
                              <w:rPr>
                                <w:rFonts w:ascii="Arial" w:hAnsi="Arial" w:cs="Arial"/>
                                <w:sz w:val="20"/>
                              </w:rPr>
                              <w:t>oarthritis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8pt;margin-top:.35pt;width:351.75pt;height:1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" fillcolor="#9fc">
                <v:textbox>
                  <w:txbxContent>
                    <w:p w:rsid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21" w:line="274" w:lineRule="exact"/>
                        <w:ind w:left="0" w:right="333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Severe, rapid onset joint pain; often at night or early morning</w:t>
                      </w: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21" w:line="274" w:lineRule="exact"/>
                        <w:ind w:left="0" w:right="333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21" w:line="274" w:lineRule="exact"/>
                        <w:ind w:left="0" w:right="333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Usually mono-arthritis</w:t>
                      </w: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21" w:line="274" w:lineRule="exact"/>
                        <w:ind w:left="0" w:right="333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2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Swelling and erythema</w:t>
                      </w: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2"/>
                        <w:ind w:left="0" w:right="-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 w:line="239" w:lineRule="auto"/>
                        <w:ind w:left="0" w:right="362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Risk factors: drugs: diuretics, low dose aspirin, renal disease, metabolic syndrome; ageing, male gender</w:t>
                      </w:r>
                    </w:p>
                    <w:p w:rsidR="006D51E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15" w:line="239" w:lineRule="auto"/>
                        <w:ind w:left="0" w:right="36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D1487" w:rsidRPr="006D51E7" w:rsidRDefault="006D51E7" w:rsidP="006D51E7">
                      <w:pPr>
                        <w:pStyle w:val="ListParagraph"/>
                        <w:widowControl w:val="0"/>
                        <w:tabs>
                          <w:tab w:val="left" w:pos="459"/>
                        </w:tabs>
                        <w:autoSpaceDE w:val="0"/>
                        <w:autoSpaceDN w:val="0"/>
                        <w:adjustRightInd w:val="0"/>
                        <w:spacing w:before="21" w:line="276" w:lineRule="exact"/>
                        <w:ind w:left="0" w:right="136"/>
                        <w:rPr>
                          <w:rFonts w:ascii="Arial" w:hAnsi="Arial" w:cs="Arial"/>
                          <w:sz w:val="20"/>
                        </w:rPr>
                      </w:pPr>
                      <w:r w:rsidRPr="006D51E7">
                        <w:rPr>
                          <w:rFonts w:ascii="Arial" w:hAnsi="Arial" w:cs="Arial"/>
                          <w:sz w:val="20"/>
                        </w:rPr>
                        <w:t>Consider differential diagnosis such as septic arthritis, ost</w:t>
                      </w:r>
                      <w:r w:rsidRPr="006D51E7">
                        <w:rPr>
                          <w:rFonts w:ascii="Arial" w:hAnsi="Arial" w:cs="Arial"/>
                          <w:spacing w:val="-1"/>
                          <w:sz w:val="20"/>
                        </w:rPr>
                        <w:t>e</w:t>
                      </w:r>
                      <w:r w:rsidRPr="006D51E7">
                        <w:rPr>
                          <w:rFonts w:ascii="Arial" w:hAnsi="Arial" w:cs="Arial"/>
                          <w:sz w:val="20"/>
                        </w:rPr>
                        <w:t>oarthritis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C2C" w:rsidRPr="00B52C2C" w:rsidSect="00170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4EDA"/>
    <w:multiLevelType w:val="hybridMultilevel"/>
    <w:tmpl w:val="8DB258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46E36"/>
    <w:multiLevelType w:val="hybridMultilevel"/>
    <w:tmpl w:val="B99623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C"/>
    <w:rsid w:val="00054089"/>
    <w:rsid w:val="0017051C"/>
    <w:rsid w:val="001719A9"/>
    <w:rsid w:val="0030624A"/>
    <w:rsid w:val="003068BF"/>
    <w:rsid w:val="00684A49"/>
    <w:rsid w:val="006B414F"/>
    <w:rsid w:val="006D51E7"/>
    <w:rsid w:val="00B52C2C"/>
    <w:rsid w:val="00BE2E89"/>
    <w:rsid w:val="00C55662"/>
    <w:rsid w:val="00CA1E40"/>
    <w:rsid w:val="00CE4C7C"/>
    <w:rsid w:val="00DA0893"/>
    <w:rsid w:val="00F77908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48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FD14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48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0"/>
    </w:rPr>
  </w:style>
  <w:style w:type="character" w:styleId="Hyperlink">
    <w:name w:val="Hyperlink"/>
    <w:uiPriority w:val="99"/>
    <w:rsid w:val="00FD1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509BDE05</Template>
  <TotalTime>80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NHS Foundation Trust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Murfin Kim (WSXPCT Provider)</dc:creator>
  <cp:lastModifiedBy>Murfin Kim (WSXPCT Provider)</cp:lastModifiedBy>
  <cp:revision>4</cp:revision>
  <dcterms:created xsi:type="dcterms:W3CDTF">2020-09-15T11:39:00Z</dcterms:created>
  <dcterms:modified xsi:type="dcterms:W3CDTF">2020-09-15T13:03:00Z</dcterms:modified>
</cp:coreProperties>
</file>