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89" w:rsidRPr="00CA1E40" w:rsidRDefault="004E78CF" w:rsidP="00B52C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Hypermobility Spectrum Disorder</w:t>
      </w:r>
    </w:p>
    <w:p w:rsidR="00B52C2C" w:rsidRPr="00B52C2C" w:rsidRDefault="0065519B" w:rsidP="00B52C2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FFC152" wp14:editId="78A81A09">
                <wp:simplePos x="0" y="0"/>
                <wp:positionH relativeFrom="column">
                  <wp:posOffset>4591050</wp:posOffset>
                </wp:positionH>
                <wp:positionV relativeFrom="paragraph">
                  <wp:posOffset>6271260</wp:posOffset>
                </wp:positionV>
                <wp:extent cx="2190750" cy="34194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4194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4F" w:rsidRPr="0065519B" w:rsidRDefault="006B414F" w:rsidP="0065519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Refer to appropriate speciality</w:t>
                            </w:r>
                          </w:p>
                          <w:p w:rsidR="006B414F" w:rsidRDefault="006B414F" w:rsidP="0065519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all other abnormal investigations</w:t>
                            </w:r>
                          </w:p>
                          <w:p w:rsidR="0065519B" w:rsidRPr="0065519B" w:rsidRDefault="0065519B" w:rsidP="0065519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5519B" w:rsidRPr="0065519B" w:rsidRDefault="0065519B" w:rsidP="0065519B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exact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Consider referral to occupational therapy</w:t>
                            </w:r>
                          </w:p>
                          <w:p w:rsidR="0065519B" w:rsidRDefault="0065519B" w:rsidP="006551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6" w:after="0" w:line="26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bracing/ADL modifications</w:t>
                            </w:r>
                          </w:p>
                          <w:p w:rsidR="0065519B" w:rsidRPr="0065519B" w:rsidRDefault="0065519B" w:rsidP="006551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6" w:after="0" w:line="260" w:lineRule="exac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5519B" w:rsidRPr="0065519B" w:rsidRDefault="0065519B" w:rsidP="006551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6" w:after="0" w:line="260" w:lineRule="exac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Consider referral to physiotherapy</w:t>
                            </w:r>
                          </w:p>
                          <w:p w:rsidR="0065519B" w:rsidRPr="0065519B" w:rsidRDefault="0065519B" w:rsidP="0065519B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5"/>
                              <w:ind w:left="0" w:right="-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sz w:val="20"/>
                              </w:rPr>
                              <w:t>For joint supports/walking aids and support with exercise</w:t>
                            </w:r>
                          </w:p>
                          <w:p w:rsidR="0065519B" w:rsidRPr="0065519B" w:rsidRDefault="0065519B" w:rsidP="006551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7" w:after="0" w:line="26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5519B" w:rsidRPr="0065519B" w:rsidRDefault="0065519B" w:rsidP="006551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Refer to pain management service</w:t>
                            </w:r>
                          </w:p>
                          <w:p w:rsidR="0065519B" w:rsidRPr="0065519B" w:rsidRDefault="0065519B" w:rsidP="006551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not responding to Primary Care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1.5pt;margin-top:493.8pt;width:172.5pt;height:26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" fillcolor="#ffc000" strokeweight=".5pt">
                <v:textbox>
                  <w:txbxContent>
                    <w:p w:rsidR="006B414F" w:rsidRPr="0065519B" w:rsidRDefault="006B414F" w:rsidP="0065519B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51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Refer to appropriate speciality</w:t>
                      </w:r>
                    </w:p>
                    <w:p w:rsidR="006B414F" w:rsidRDefault="006B414F" w:rsidP="0065519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>For all other abnormal investigations</w:t>
                      </w:r>
                    </w:p>
                    <w:p w:rsidR="0065519B" w:rsidRPr="0065519B" w:rsidRDefault="0065519B" w:rsidP="0065519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5519B" w:rsidRPr="0065519B" w:rsidRDefault="0065519B" w:rsidP="0065519B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after="0" w:line="276" w:lineRule="exact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5519B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Consider referral to occupational therapy</w:t>
                      </w:r>
                    </w:p>
                    <w:p w:rsidR="0065519B" w:rsidRDefault="0065519B" w:rsidP="006551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6" w:after="0" w:line="26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5519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For </w:t>
                      </w:r>
                      <w:r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>bracing/ADL modifications</w:t>
                      </w:r>
                    </w:p>
                    <w:p w:rsidR="0065519B" w:rsidRPr="0065519B" w:rsidRDefault="0065519B" w:rsidP="006551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6" w:after="0" w:line="260" w:lineRule="exac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65519B" w:rsidRPr="0065519B" w:rsidRDefault="0065519B" w:rsidP="006551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6" w:after="0" w:line="260" w:lineRule="exac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51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Consider referral to physiotherapy</w:t>
                      </w:r>
                    </w:p>
                    <w:p w:rsidR="0065519B" w:rsidRPr="0065519B" w:rsidRDefault="0065519B" w:rsidP="0065519B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5"/>
                        <w:ind w:left="0" w:right="-20"/>
                        <w:rPr>
                          <w:rFonts w:ascii="Arial" w:hAnsi="Arial" w:cs="Arial"/>
                          <w:sz w:val="20"/>
                        </w:rPr>
                      </w:pPr>
                      <w:r w:rsidRPr="0065519B">
                        <w:rPr>
                          <w:rFonts w:ascii="Arial" w:hAnsi="Arial" w:cs="Arial"/>
                          <w:sz w:val="20"/>
                        </w:rPr>
                        <w:t>For joint supports/walking aids and support with exercise</w:t>
                      </w:r>
                    </w:p>
                    <w:p w:rsidR="0065519B" w:rsidRPr="0065519B" w:rsidRDefault="0065519B" w:rsidP="006551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7" w:after="0" w:line="26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5519B" w:rsidRPr="0065519B" w:rsidRDefault="0065519B" w:rsidP="006551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51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Refer to pain management service</w:t>
                      </w:r>
                    </w:p>
                    <w:p w:rsidR="0065519B" w:rsidRPr="0065519B" w:rsidRDefault="0065519B" w:rsidP="006551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>If not responding to Primary Care management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59F39C" wp14:editId="0CE39CB7">
                <wp:simplePos x="0" y="0"/>
                <wp:positionH relativeFrom="column">
                  <wp:posOffset>2181225</wp:posOffset>
                </wp:positionH>
                <wp:positionV relativeFrom="paragraph">
                  <wp:posOffset>6262370</wp:posOffset>
                </wp:positionV>
                <wp:extent cx="2171700" cy="34290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429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4F" w:rsidRPr="0065519B" w:rsidRDefault="006B414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Refer to Consultant Rheumatologist</w:t>
                            </w:r>
                          </w:p>
                          <w:p w:rsidR="0065519B" w:rsidRPr="0065519B" w:rsidRDefault="0065519B" w:rsidP="0065519B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right="-2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If diagnosis is uncertain</w:t>
                            </w:r>
                          </w:p>
                          <w:p w:rsidR="0065519B" w:rsidRPr="0065519B" w:rsidRDefault="0065519B" w:rsidP="0065519B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right="-2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If investigations suggest an inflammatory/auto-immune cause</w:t>
                            </w:r>
                          </w:p>
                          <w:p w:rsidR="0065519B" w:rsidRPr="0065519B" w:rsidRDefault="0065519B" w:rsidP="0065519B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If any hypermobile condition other than </w:t>
                            </w:r>
                            <w:proofErr w:type="spellStart"/>
                            <w:r w:rsidRPr="0065519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hEDS</w:t>
                            </w:r>
                            <w:proofErr w:type="spellEnd"/>
                            <w:r w:rsidRPr="0065519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/HSD is suspected</w:t>
                            </w:r>
                          </w:p>
                          <w:p w:rsidR="006B414F" w:rsidRPr="0065519B" w:rsidRDefault="0065519B" w:rsidP="006551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7" w:line="26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Pr="0065519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http://www.rcgp.org.uk/eds</w:t>
                              </w:r>
                            </w:hyperlink>
                            <w:r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Indications for referral in 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71.75pt;margin-top:493.1pt;width:171pt;height:27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" fillcolor="#8db3e2 [1311]" strokeweight=".5pt">
                <v:textbox>
                  <w:txbxContent>
                    <w:p w:rsidR="006B414F" w:rsidRPr="0065519B" w:rsidRDefault="006B414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51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Refer to Consultant Rheumatologist</w:t>
                      </w:r>
                    </w:p>
                    <w:p w:rsidR="0065519B" w:rsidRPr="0065519B" w:rsidRDefault="0065519B" w:rsidP="0065519B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right="-2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5519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If diagnosis is uncertain</w:t>
                      </w:r>
                    </w:p>
                    <w:p w:rsidR="0065519B" w:rsidRPr="0065519B" w:rsidRDefault="0065519B" w:rsidP="0065519B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right="-2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5519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If investigations suggest an inflammatory/auto-immune cause</w:t>
                      </w:r>
                    </w:p>
                    <w:p w:rsidR="0065519B" w:rsidRPr="0065519B" w:rsidRDefault="0065519B" w:rsidP="0065519B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right="-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5519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If any hypermobile condition other than </w:t>
                      </w:r>
                      <w:proofErr w:type="spellStart"/>
                      <w:r w:rsidRPr="0065519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hEDS</w:t>
                      </w:r>
                      <w:proofErr w:type="spellEnd"/>
                      <w:r w:rsidRPr="0065519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/HSD is suspected</w:t>
                      </w:r>
                    </w:p>
                    <w:p w:rsidR="006B414F" w:rsidRPr="0065519B" w:rsidRDefault="0065519B" w:rsidP="006551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7" w:line="26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7" w:history="1">
                        <w:r w:rsidRPr="0065519B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http://www.rcgp.org.uk/eds</w:t>
                        </w:r>
                      </w:hyperlink>
                      <w:r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Indications for referral in EDS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CFC31" wp14:editId="3243B732">
                <wp:simplePos x="0" y="0"/>
                <wp:positionH relativeFrom="column">
                  <wp:posOffset>-228600</wp:posOffset>
                </wp:positionH>
                <wp:positionV relativeFrom="paragraph">
                  <wp:posOffset>6262370</wp:posOffset>
                </wp:positionV>
                <wp:extent cx="2286000" cy="34290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42900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4F" w:rsidRPr="0065519B" w:rsidRDefault="006B414F" w:rsidP="00CA1E40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Management</w:t>
                            </w:r>
                          </w:p>
                          <w:p w:rsidR="0065519B" w:rsidRDefault="0065519B" w:rsidP="006D6C5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left="0" w:right="-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sz w:val="20"/>
                              </w:rPr>
                              <w:t>Patient education/information</w:t>
                            </w:r>
                          </w:p>
                          <w:p w:rsidR="006D6C59" w:rsidRPr="006D6C59" w:rsidRDefault="006D6C59" w:rsidP="006D6C5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left="0" w:right="-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hyperlink r:id="rId8" w:history="1">
                              <w:r w:rsidRPr="00390DB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http://hypermobility.org/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65519B" w:rsidRDefault="0065519B" w:rsidP="0065519B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left="0" w:right="-20"/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</w:pPr>
                            <w:hyperlink r:id="rId9" w:history="1">
                              <w:r w:rsidRPr="0065519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https://www.versusarthritis.org/about-arthritis/conditions/joint-hypermobility/</w:t>
                              </w:r>
                            </w:hyperlink>
                          </w:p>
                          <w:p w:rsidR="0065519B" w:rsidRPr="0065519B" w:rsidRDefault="0065519B" w:rsidP="0065519B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left="0" w:right="-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5519B" w:rsidRPr="0065519B" w:rsidRDefault="0065519B" w:rsidP="0065519B">
                            <w:pPr>
                              <w:tabs>
                                <w:tab w:val="left" w:pos="459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Analgesia as per guidance</w:t>
                            </w:r>
                          </w:p>
                          <w:p w:rsidR="0065519B" w:rsidRPr="0065519B" w:rsidRDefault="0065519B" w:rsidP="0065519B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left="34" w:right="402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Pr="0065519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http://sussexmskpartnershipcentral.co.uk/for-health-professionals/medicines-management/</w:t>
                              </w:r>
                            </w:hyperlink>
                          </w:p>
                          <w:p w:rsidR="0065519B" w:rsidRPr="0065519B" w:rsidRDefault="0065519B" w:rsidP="0065519B">
                            <w:pPr>
                              <w:tabs>
                                <w:tab w:val="left" w:pos="459"/>
                              </w:tabs>
                              <w:ind w:left="34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Pr="0065519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https://www.nice.org.uk/advice/ktt21</w:t>
                              </w:r>
                            </w:hyperlink>
                          </w:p>
                          <w:p w:rsidR="0065519B" w:rsidRPr="0065519B" w:rsidRDefault="0065519B" w:rsidP="0065519B">
                            <w:pPr>
                              <w:tabs>
                                <w:tab w:val="left" w:pos="459"/>
                              </w:tabs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Management of multi system issues, i.e. Gut issues, Cardiovascular Autonomic Dysfunction, Musculoskeletal issues</w:t>
                            </w:r>
                          </w:p>
                          <w:p w:rsidR="006B414F" w:rsidRPr="0065519B" w:rsidRDefault="0065519B" w:rsidP="0065519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2" w:anchor="brief-overview-pain" w:history="1">
                              <w:r w:rsidRPr="0065519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http://www.rcgp.org.uk/management of HSD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8pt;margin-top:493.1pt;width:180pt;height:2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" fillcolor="#9fc" strokeweight=".5pt">
                <v:textbox>
                  <w:txbxContent>
                    <w:p w:rsidR="006B414F" w:rsidRPr="0065519B" w:rsidRDefault="006B414F" w:rsidP="00CA1E40">
                      <w:pPr>
                        <w:shd w:val="clear" w:color="auto" w:fill="99FFCC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51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Management</w:t>
                      </w:r>
                    </w:p>
                    <w:p w:rsidR="0065519B" w:rsidRDefault="0065519B" w:rsidP="006D6C5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left="0" w:right="-20"/>
                        <w:rPr>
                          <w:rFonts w:ascii="Arial" w:hAnsi="Arial" w:cs="Arial"/>
                          <w:sz w:val="20"/>
                        </w:rPr>
                      </w:pPr>
                      <w:r w:rsidRPr="0065519B">
                        <w:rPr>
                          <w:rFonts w:ascii="Arial" w:hAnsi="Arial" w:cs="Arial"/>
                          <w:sz w:val="20"/>
                        </w:rPr>
                        <w:t>Patient education/information</w:t>
                      </w:r>
                    </w:p>
                    <w:p w:rsidR="006D6C59" w:rsidRPr="006D6C59" w:rsidRDefault="006D6C59" w:rsidP="006D6C5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left="0" w:right="-20"/>
                        <w:rPr>
                          <w:rFonts w:ascii="Arial" w:hAnsi="Arial" w:cs="Arial"/>
                          <w:sz w:val="20"/>
                        </w:rPr>
                      </w:pPr>
                      <w:hyperlink r:id="rId13" w:history="1">
                        <w:r w:rsidRPr="00390DBB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http://hypermobility.org/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65519B" w:rsidRDefault="0065519B" w:rsidP="0065519B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left="0" w:right="-20"/>
                        <w:rPr>
                          <w:rStyle w:val="Hyperlink"/>
                          <w:rFonts w:ascii="Arial" w:hAnsi="Arial" w:cs="Arial"/>
                          <w:sz w:val="20"/>
                        </w:rPr>
                      </w:pPr>
                      <w:hyperlink r:id="rId14" w:history="1">
                        <w:r w:rsidRPr="0065519B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https://www.versusarthritis.org/about-arthritis/conditions/joint-hypermobility/</w:t>
                        </w:r>
                      </w:hyperlink>
                    </w:p>
                    <w:p w:rsidR="0065519B" w:rsidRPr="0065519B" w:rsidRDefault="0065519B" w:rsidP="0065519B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left="0" w:right="-2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5519B" w:rsidRPr="0065519B" w:rsidRDefault="0065519B" w:rsidP="0065519B">
                      <w:pPr>
                        <w:tabs>
                          <w:tab w:val="left" w:pos="459"/>
                        </w:tabs>
                        <w:spacing w:after="0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>Analgesia as per guidance</w:t>
                      </w:r>
                    </w:p>
                    <w:p w:rsidR="0065519B" w:rsidRPr="0065519B" w:rsidRDefault="0065519B" w:rsidP="0065519B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after="0"/>
                        <w:ind w:left="34" w:right="402"/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</w:pPr>
                      <w:hyperlink r:id="rId15" w:history="1">
                        <w:r w:rsidRPr="0065519B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http://sussexmskpartnershipcentral.co.uk/for-health-professionals/medicines-management/</w:t>
                        </w:r>
                      </w:hyperlink>
                    </w:p>
                    <w:p w:rsidR="0065519B" w:rsidRPr="0065519B" w:rsidRDefault="0065519B" w:rsidP="0065519B">
                      <w:pPr>
                        <w:tabs>
                          <w:tab w:val="left" w:pos="459"/>
                        </w:tabs>
                        <w:ind w:left="34"/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</w:pPr>
                      <w:hyperlink r:id="rId16" w:history="1">
                        <w:r w:rsidRPr="0065519B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https://www.nice.org.uk/advice/ktt21</w:t>
                        </w:r>
                      </w:hyperlink>
                    </w:p>
                    <w:p w:rsidR="0065519B" w:rsidRPr="0065519B" w:rsidRDefault="0065519B" w:rsidP="0065519B">
                      <w:pPr>
                        <w:tabs>
                          <w:tab w:val="left" w:pos="459"/>
                        </w:tabs>
                        <w:spacing w:after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65519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Management of multi system issues, i.e. Gut issues, Cardiovascular Autonomic Dysfunction, Musculoskeletal issues</w:t>
                      </w:r>
                    </w:p>
                    <w:p w:rsidR="006B414F" w:rsidRPr="0065519B" w:rsidRDefault="0065519B" w:rsidP="0065519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7" w:anchor="brief-overview-pain" w:history="1">
                        <w:r w:rsidRPr="0065519B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http://www.rcgp.org.uk/management of HSD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A5496D" wp14:editId="6FFEBE8D">
                <wp:simplePos x="0" y="0"/>
                <wp:positionH relativeFrom="column">
                  <wp:posOffset>5467350</wp:posOffset>
                </wp:positionH>
                <wp:positionV relativeFrom="paragraph">
                  <wp:posOffset>5812155</wp:posOffset>
                </wp:positionV>
                <wp:extent cx="380365" cy="427990"/>
                <wp:effectExtent l="19050" t="0" r="19685" b="2921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4279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style="position:absolute;margin-left:430.5pt;margin-top:457.65pt;width:29.95pt;height:3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" adj="12002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E10CE7" wp14:editId="46B8C020">
                <wp:simplePos x="0" y="0"/>
                <wp:positionH relativeFrom="column">
                  <wp:posOffset>2996565</wp:posOffset>
                </wp:positionH>
                <wp:positionV relativeFrom="paragraph">
                  <wp:posOffset>5818505</wp:posOffset>
                </wp:positionV>
                <wp:extent cx="349250" cy="428625"/>
                <wp:effectExtent l="19050" t="0" r="31750" b="4762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9" o:spid="_x0000_s1026" type="#_x0000_t67" style="position:absolute;margin-left:235.95pt;margin-top:458.15pt;width:27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" adj="12800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AF6D08" wp14:editId="3CF6AAD7">
                <wp:simplePos x="0" y="0"/>
                <wp:positionH relativeFrom="column">
                  <wp:posOffset>659765</wp:posOffset>
                </wp:positionH>
                <wp:positionV relativeFrom="paragraph">
                  <wp:posOffset>5791200</wp:posOffset>
                </wp:positionV>
                <wp:extent cx="346075" cy="447675"/>
                <wp:effectExtent l="19050" t="0" r="34925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8" o:spid="_x0000_s1026" type="#_x0000_t67" style="position:absolute;margin-left:51.95pt;margin-top:456pt;width:27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" adj="13251" fillcolor="#4f81bd [3204]" strokecolor="#243f60 [1604]" strokeweight="2pt"/>
            </w:pict>
          </mc:Fallback>
        </mc:AlternateContent>
      </w:r>
      <w:r w:rsidRPr="006B414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04D943" wp14:editId="7B0FD367">
                <wp:simplePos x="0" y="0"/>
                <wp:positionH relativeFrom="column">
                  <wp:posOffset>-228600</wp:posOffset>
                </wp:positionH>
                <wp:positionV relativeFrom="paragraph">
                  <wp:posOffset>4596765</wp:posOffset>
                </wp:positionV>
                <wp:extent cx="7010400" cy="12001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20015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14F" w:rsidRPr="0065519B" w:rsidRDefault="006B414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Investigations:</w:t>
                            </w:r>
                          </w:p>
                          <w:p w:rsidR="006B414F" w:rsidRPr="0065519B" w:rsidRDefault="006B414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FBC, ESR/CRP, U&amp;E, LFT, </w:t>
                            </w:r>
                            <w:r w:rsidR="0065519B"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Glucose, Bone profile, CK, TFT and</w:t>
                            </w:r>
                            <w:r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519B"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Vitamin D</w:t>
                            </w:r>
                          </w:p>
                          <w:p w:rsidR="006B414F" w:rsidRPr="0065519B" w:rsidRDefault="006B414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Urine dipstick</w:t>
                            </w:r>
                          </w:p>
                          <w:p w:rsidR="006B414F" w:rsidRPr="0065519B" w:rsidRDefault="0065519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Bone density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18pt;margin-top:361.95pt;width:552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" fillcolor="#9fc">
                <v:textbox>
                  <w:txbxContent>
                    <w:p w:rsidR="006B414F" w:rsidRPr="0065519B" w:rsidRDefault="006B414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51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Investigations:</w:t>
                      </w:r>
                    </w:p>
                    <w:p w:rsidR="006B414F" w:rsidRPr="0065519B" w:rsidRDefault="006B414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FBC, ESR/CRP, U&amp;E, LFT, </w:t>
                      </w:r>
                      <w:r w:rsidR="0065519B"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>Glucose, Bone profile, CK, TFT and</w:t>
                      </w:r>
                      <w:r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5519B"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>Vitamin D</w:t>
                      </w:r>
                    </w:p>
                    <w:p w:rsidR="006B414F" w:rsidRPr="0065519B" w:rsidRDefault="006B414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>Urine dipstick</w:t>
                      </w:r>
                    </w:p>
                    <w:p w:rsidR="006B414F" w:rsidRPr="0065519B" w:rsidRDefault="0065519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>Bone density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2DFE1F" wp14:editId="647AADB9">
                <wp:simplePos x="0" y="0"/>
                <wp:positionH relativeFrom="column">
                  <wp:posOffset>2112645</wp:posOffset>
                </wp:positionH>
                <wp:positionV relativeFrom="paragraph">
                  <wp:posOffset>4256405</wp:posOffset>
                </wp:positionV>
                <wp:extent cx="294640" cy="344170"/>
                <wp:effectExtent l="19050" t="0" r="10160" b="3683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3441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7" o:spid="_x0000_s1026" type="#_x0000_t67" style="position:absolute;margin-left:166.35pt;margin-top:335.15pt;width:23.2pt;height:27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" adj="12354" fillcolor="#4f81bd [3204]" strokecolor="#243f60 [1604]" strokeweight="2pt"/>
            </w:pict>
          </mc:Fallback>
        </mc:AlternateContent>
      </w:r>
      <w:r w:rsidRPr="00B52C2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77077" wp14:editId="08527268">
                <wp:simplePos x="0" y="0"/>
                <wp:positionH relativeFrom="column">
                  <wp:posOffset>-228600</wp:posOffset>
                </wp:positionH>
                <wp:positionV relativeFrom="paragraph">
                  <wp:posOffset>4445</wp:posOffset>
                </wp:positionV>
                <wp:extent cx="5000625" cy="4238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423862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19B" w:rsidRPr="0065519B" w:rsidRDefault="0065519B" w:rsidP="0065519B">
                            <w:pPr>
                              <w:pStyle w:val="ListParagraph"/>
                              <w:widowControl w:val="0"/>
                              <w:tabs>
                                <w:tab w:val="left" w:pos="820"/>
                              </w:tabs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sz w:val="20"/>
                              </w:rPr>
                              <w:t>Undertake</w:t>
                            </w:r>
                            <w:r w:rsidRPr="0065519B">
                              <w:rPr>
                                <w:rFonts w:ascii="Arial" w:hAnsi="Arial" w:cs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5519B">
                              <w:rPr>
                                <w:rFonts w:ascii="Arial" w:hAnsi="Arial" w:cs="Arial"/>
                                <w:sz w:val="20"/>
                              </w:rPr>
                              <w:t>Beighton</w:t>
                            </w:r>
                            <w:proofErr w:type="spellEnd"/>
                            <w:r w:rsidRPr="0065519B">
                              <w:rPr>
                                <w:rFonts w:ascii="Arial" w:hAnsi="Arial" w:cs="Arial"/>
                                <w:sz w:val="20"/>
                              </w:rPr>
                              <w:t xml:space="preserve"> score</w:t>
                            </w:r>
                          </w:p>
                          <w:p w:rsidR="00B52C2C" w:rsidRDefault="0065519B" w:rsidP="0065519B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Pr="0065519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http://hypermobility.org/help-advice/hypermobility-syndromes/beighton-score/</w:t>
                              </w:r>
                            </w:hyperlink>
                          </w:p>
                          <w:p w:rsidR="0065519B" w:rsidRPr="0065519B" w:rsidRDefault="0065519B" w:rsidP="006551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5519B" w:rsidRDefault="0065519B" w:rsidP="0065519B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exact"/>
                              <w:ind w:left="34" w:right="4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History of bone fragilit</w:t>
                            </w:r>
                            <w:r w:rsidRPr="0065519B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65519B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bruising, ocular problems, </w:t>
                            </w:r>
                            <w:proofErr w:type="gramStart"/>
                            <w:r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flat</w:t>
                            </w:r>
                            <w:proofErr w:type="gramEnd"/>
                            <w:r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feet, tender trigger points</w:t>
                            </w:r>
                          </w:p>
                          <w:p w:rsidR="0065519B" w:rsidRPr="0065519B" w:rsidRDefault="0065519B" w:rsidP="0065519B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exact"/>
                              <w:ind w:left="34" w:right="4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5519B" w:rsidRDefault="0065519B" w:rsidP="0065519B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left="34" w:right="-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sz w:val="20"/>
                              </w:rPr>
                              <w:t>Inflammatory arthritis ruled out</w:t>
                            </w:r>
                          </w:p>
                          <w:p w:rsidR="0065519B" w:rsidRPr="0065519B" w:rsidRDefault="0065519B" w:rsidP="0065519B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left="34" w:right="-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5519B" w:rsidRDefault="0065519B" w:rsidP="0065519B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9" w:line="276" w:lineRule="exact"/>
                              <w:ind w:left="34" w:right="856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sz w:val="20"/>
                              </w:rPr>
                              <w:t>Lack of effectiveness of local anaestheti</w:t>
                            </w:r>
                            <w:r w:rsidRPr="0065519B">
                              <w:rPr>
                                <w:rFonts w:ascii="Arial" w:hAnsi="Arial" w:cs="Arial"/>
                                <w:spacing w:val="1"/>
                                <w:sz w:val="20"/>
                              </w:rPr>
                              <w:t>c</w:t>
                            </w:r>
                            <w:r w:rsidRPr="0065519B">
                              <w:rPr>
                                <w:rFonts w:ascii="Arial" w:hAnsi="Arial" w:cs="Arial"/>
                                <w:sz w:val="20"/>
                              </w:rPr>
                              <w:t>s</w:t>
                            </w:r>
                          </w:p>
                          <w:p w:rsidR="0065519B" w:rsidRPr="0065519B" w:rsidRDefault="0065519B" w:rsidP="0065519B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9" w:line="276" w:lineRule="exact"/>
                              <w:ind w:left="34" w:right="856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5519B" w:rsidRDefault="0065519B" w:rsidP="0065519B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4"/>
                              <w:ind w:left="34" w:right="-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sz w:val="20"/>
                              </w:rPr>
                              <w:t xml:space="preserve">Functional assessment, Pain Visual Analogue </w:t>
                            </w:r>
                            <w:proofErr w:type="gramStart"/>
                            <w:r w:rsidRPr="0065519B">
                              <w:rPr>
                                <w:rFonts w:ascii="Arial" w:hAnsi="Arial" w:cs="Arial"/>
                                <w:sz w:val="20"/>
                              </w:rPr>
                              <w:t>Score  may</w:t>
                            </w:r>
                            <w:proofErr w:type="gramEnd"/>
                            <w:r w:rsidRPr="0065519B">
                              <w:rPr>
                                <w:rFonts w:ascii="Arial" w:hAnsi="Arial" w:cs="Arial"/>
                                <w:sz w:val="20"/>
                              </w:rPr>
                              <w:t xml:space="preserve"> be helpful</w:t>
                            </w:r>
                          </w:p>
                          <w:p w:rsidR="0065519B" w:rsidRPr="0065519B" w:rsidRDefault="0065519B" w:rsidP="0065519B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4"/>
                              <w:ind w:left="34" w:right="-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5519B" w:rsidRPr="0065519B" w:rsidRDefault="0065519B" w:rsidP="0065519B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5"/>
                              <w:ind w:left="34" w:right="-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sz w:val="20"/>
                              </w:rPr>
                              <w:t>Systemic symptoms using Just GAPE acronym below:</w:t>
                            </w:r>
                          </w:p>
                          <w:p w:rsidR="0065519B" w:rsidRPr="0065519B" w:rsidRDefault="0065519B" w:rsidP="0065519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4"/>
                              </w:tabs>
                              <w:autoSpaceDE w:val="0"/>
                              <w:autoSpaceDN w:val="0"/>
                              <w:adjustRightInd w:val="0"/>
                              <w:spacing w:before="15"/>
                              <w:ind w:right="-20" w:hanging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sz w:val="20"/>
                              </w:rPr>
                              <w:t>Joints and (U)other Soft Tissues</w:t>
                            </w:r>
                          </w:p>
                          <w:p w:rsidR="0065519B" w:rsidRPr="0065519B" w:rsidRDefault="0065519B" w:rsidP="0065519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4"/>
                              </w:tabs>
                              <w:autoSpaceDE w:val="0"/>
                              <w:autoSpaceDN w:val="0"/>
                              <w:adjustRightInd w:val="0"/>
                              <w:spacing w:before="15"/>
                              <w:ind w:right="-20" w:hanging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sz w:val="20"/>
                              </w:rPr>
                              <w:t>Gut</w:t>
                            </w:r>
                          </w:p>
                          <w:p w:rsidR="0065519B" w:rsidRPr="0065519B" w:rsidRDefault="0065519B" w:rsidP="0065519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4"/>
                              </w:tabs>
                              <w:autoSpaceDE w:val="0"/>
                              <w:autoSpaceDN w:val="0"/>
                              <w:adjustRightInd w:val="0"/>
                              <w:spacing w:before="15"/>
                              <w:ind w:right="-20" w:hanging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sz w:val="20"/>
                              </w:rPr>
                              <w:t>Allergy/</w:t>
                            </w:r>
                            <w:proofErr w:type="spellStart"/>
                            <w:r w:rsidRPr="0065519B">
                              <w:rPr>
                                <w:rFonts w:ascii="Arial" w:hAnsi="Arial" w:cs="Arial"/>
                                <w:sz w:val="20"/>
                              </w:rPr>
                              <w:t>Atophy</w:t>
                            </w:r>
                            <w:proofErr w:type="spellEnd"/>
                            <w:r w:rsidRPr="0065519B">
                              <w:rPr>
                                <w:rFonts w:ascii="Arial" w:hAnsi="Arial" w:cs="Arial"/>
                                <w:sz w:val="20"/>
                              </w:rPr>
                              <w:t>/Auto-immune</w:t>
                            </w:r>
                          </w:p>
                          <w:p w:rsidR="0065519B" w:rsidRPr="0065519B" w:rsidRDefault="0065519B" w:rsidP="0065519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4"/>
                              </w:tabs>
                              <w:autoSpaceDE w:val="0"/>
                              <w:autoSpaceDN w:val="0"/>
                              <w:adjustRightInd w:val="0"/>
                              <w:spacing w:before="15"/>
                              <w:ind w:right="-20" w:hanging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sz w:val="20"/>
                              </w:rPr>
                              <w:t>Postural Symptoms</w:t>
                            </w:r>
                          </w:p>
                          <w:p w:rsidR="0065519B" w:rsidRPr="0065519B" w:rsidRDefault="0065519B" w:rsidP="0065519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4"/>
                              </w:tabs>
                              <w:autoSpaceDE w:val="0"/>
                              <w:autoSpaceDN w:val="0"/>
                              <w:adjustRightInd w:val="0"/>
                              <w:spacing w:before="15"/>
                              <w:ind w:right="-20" w:hanging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sz w:val="20"/>
                              </w:rPr>
                              <w:t>Exhaustion</w:t>
                            </w:r>
                          </w:p>
                          <w:p w:rsidR="0065519B" w:rsidRDefault="0065519B" w:rsidP="0065519B">
                            <w:pPr>
                              <w:pStyle w:val="ListParagraph"/>
                              <w:widowControl w:val="0"/>
                              <w:tabs>
                                <w:tab w:val="left" w:pos="884"/>
                              </w:tabs>
                              <w:autoSpaceDE w:val="0"/>
                              <w:autoSpaceDN w:val="0"/>
                              <w:adjustRightInd w:val="0"/>
                              <w:spacing w:before="15"/>
                              <w:ind w:left="34" w:right="-20"/>
                              <w:jc w:val="both"/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</w:pPr>
                            <w:hyperlink r:id="rId19" w:history="1">
                              <w:r w:rsidRPr="0065519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http://www.rcgp.org.uk/eds</w:t>
                              </w:r>
                            </w:hyperlink>
                          </w:p>
                          <w:p w:rsidR="0065519B" w:rsidRPr="0065519B" w:rsidRDefault="0065519B" w:rsidP="0065519B">
                            <w:pPr>
                              <w:pStyle w:val="ListParagraph"/>
                              <w:widowControl w:val="0"/>
                              <w:tabs>
                                <w:tab w:val="left" w:pos="884"/>
                              </w:tabs>
                              <w:autoSpaceDE w:val="0"/>
                              <w:autoSpaceDN w:val="0"/>
                              <w:adjustRightInd w:val="0"/>
                              <w:spacing w:before="15"/>
                              <w:ind w:left="34" w:right="-20"/>
                              <w:jc w:val="both"/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5519B" w:rsidRDefault="0065519B" w:rsidP="0065519B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5"/>
                              <w:ind w:left="34" w:right="-20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Check for connective tissue disease, recurrent miscarriage</w:t>
                            </w:r>
                          </w:p>
                          <w:p w:rsidR="0065519B" w:rsidRPr="0065519B" w:rsidRDefault="0065519B" w:rsidP="0065519B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5"/>
                              <w:ind w:left="34" w:right="-20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  <w:p w:rsidR="0065519B" w:rsidRPr="0065519B" w:rsidRDefault="0065519B" w:rsidP="0065519B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21" w:line="274" w:lineRule="exact"/>
                              <w:ind w:left="34" w:right="1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sz w:val="20"/>
                              </w:rPr>
                              <w:t>Check for mitral regurgitation: listen to heart</w:t>
                            </w:r>
                          </w:p>
                          <w:p w:rsidR="00B52C2C" w:rsidRDefault="00B52C2C" w:rsidP="006551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65519B" w:rsidRPr="0065519B" w:rsidRDefault="0065519B" w:rsidP="0065519B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6" w:line="239" w:lineRule="auto"/>
                              <w:ind w:left="34" w:right="229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Presence of </w:t>
                            </w:r>
                            <w:proofErr w:type="spellStart"/>
                            <w:r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Marfans</w:t>
                            </w:r>
                            <w:proofErr w:type="spellEnd"/>
                            <w:r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syndrome or hypermobile Ehlers </w:t>
                            </w:r>
                            <w:proofErr w:type="spellStart"/>
                            <w:r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Danlos</w:t>
                            </w:r>
                            <w:proofErr w:type="spellEnd"/>
                            <w:r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Syndrome (</w:t>
                            </w:r>
                            <w:proofErr w:type="spellStart"/>
                            <w:r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hEDS</w:t>
                            </w:r>
                            <w:proofErr w:type="spellEnd"/>
                            <w:r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will </w:t>
                            </w:r>
                            <w:r w:rsidRPr="0065519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exclude </w:t>
                            </w:r>
                            <w:r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HSD (note that </w:t>
                            </w:r>
                            <w:proofErr w:type="spellStart"/>
                            <w:r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hEDS</w:t>
                            </w:r>
                            <w:proofErr w:type="spellEnd"/>
                            <w:r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HSD are pretty similar and many HSD patients just don’t quite meet the criteria for </w:t>
                            </w:r>
                            <w:proofErr w:type="spellStart"/>
                            <w:r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hEDS</w:t>
                            </w:r>
                            <w:proofErr w:type="spellEnd"/>
                            <w:r w:rsidRPr="006551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but the clinical problems will be much the same)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8pt;margin-top:.35pt;width:393.75pt;height:3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" fillcolor="#9fc">
                <v:textbox>
                  <w:txbxContent>
                    <w:p w:rsidR="0065519B" w:rsidRPr="0065519B" w:rsidRDefault="0065519B" w:rsidP="0065519B">
                      <w:pPr>
                        <w:pStyle w:val="ListParagraph"/>
                        <w:widowControl w:val="0"/>
                        <w:tabs>
                          <w:tab w:val="left" w:pos="820"/>
                        </w:tabs>
                        <w:autoSpaceDE w:val="0"/>
                        <w:autoSpaceDN w:val="0"/>
                        <w:adjustRightInd w:val="0"/>
                        <w:spacing w:line="274" w:lineRule="exact"/>
                        <w:ind w:left="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65519B">
                        <w:rPr>
                          <w:rFonts w:ascii="Arial" w:hAnsi="Arial" w:cs="Arial"/>
                          <w:sz w:val="20"/>
                        </w:rPr>
                        <w:t>Undertake</w:t>
                      </w:r>
                      <w:r w:rsidRPr="0065519B">
                        <w:rPr>
                          <w:rFonts w:ascii="Arial" w:hAnsi="Arial" w:cs="Arial"/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 w:rsidRPr="0065519B">
                        <w:rPr>
                          <w:rFonts w:ascii="Arial" w:hAnsi="Arial" w:cs="Arial"/>
                          <w:sz w:val="20"/>
                        </w:rPr>
                        <w:t>Beighton</w:t>
                      </w:r>
                      <w:proofErr w:type="spellEnd"/>
                      <w:r w:rsidRPr="0065519B">
                        <w:rPr>
                          <w:rFonts w:ascii="Arial" w:hAnsi="Arial" w:cs="Arial"/>
                          <w:sz w:val="20"/>
                        </w:rPr>
                        <w:t xml:space="preserve"> score</w:t>
                      </w:r>
                    </w:p>
                    <w:p w:rsidR="00B52C2C" w:rsidRDefault="0065519B" w:rsidP="0065519B">
                      <w:pPr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20" w:history="1">
                        <w:r w:rsidRPr="0065519B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http://hypermobility.org/help-advice/hypermobility-syndromes/beighton-score/</w:t>
                        </w:r>
                      </w:hyperlink>
                    </w:p>
                    <w:p w:rsidR="0065519B" w:rsidRPr="0065519B" w:rsidRDefault="0065519B" w:rsidP="006551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5519B" w:rsidRDefault="0065519B" w:rsidP="0065519B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after="0" w:line="276" w:lineRule="exact"/>
                        <w:ind w:left="34" w:right="4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>History of bone fragilit</w:t>
                      </w:r>
                      <w:r w:rsidRPr="0065519B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65519B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bruising, ocular problems, </w:t>
                      </w:r>
                      <w:proofErr w:type="gramStart"/>
                      <w:r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>flat</w:t>
                      </w:r>
                      <w:proofErr w:type="gramEnd"/>
                      <w:r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feet, tender trigger points</w:t>
                      </w:r>
                    </w:p>
                    <w:p w:rsidR="0065519B" w:rsidRPr="0065519B" w:rsidRDefault="0065519B" w:rsidP="0065519B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after="0" w:line="276" w:lineRule="exact"/>
                        <w:ind w:left="34" w:right="4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5519B" w:rsidRDefault="0065519B" w:rsidP="0065519B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left="34" w:right="-20"/>
                        <w:rPr>
                          <w:rFonts w:ascii="Arial" w:hAnsi="Arial" w:cs="Arial"/>
                          <w:sz w:val="20"/>
                        </w:rPr>
                      </w:pPr>
                      <w:r w:rsidRPr="0065519B">
                        <w:rPr>
                          <w:rFonts w:ascii="Arial" w:hAnsi="Arial" w:cs="Arial"/>
                          <w:sz w:val="20"/>
                        </w:rPr>
                        <w:t>Inflammatory arthritis ruled out</w:t>
                      </w:r>
                    </w:p>
                    <w:p w:rsidR="0065519B" w:rsidRPr="0065519B" w:rsidRDefault="0065519B" w:rsidP="0065519B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left="34" w:right="-2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5519B" w:rsidRDefault="0065519B" w:rsidP="0065519B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9" w:line="276" w:lineRule="exact"/>
                        <w:ind w:left="34" w:right="856"/>
                        <w:rPr>
                          <w:rFonts w:ascii="Arial" w:hAnsi="Arial" w:cs="Arial"/>
                          <w:sz w:val="20"/>
                        </w:rPr>
                      </w:pPr>
                      <w:r w:rsidRPr="0065519B">
                        <w:rPr>
                          <w:rFonts w:ascii="Arial" w:hAnsi="Arial" w:cs="Arial"/>
                          <w:sz w:val="20"/>
                        </w:rPr>
                        <w:t>Lack of effectiveness of local anaestheti</w:t>
                      </w:r>
                      <w:r w:rsidRPr="0065519B">
                        <w:rPr>
                          <w:rFonts w:ascii="Arial" w:hAnsi="Arial" w:cs="Arial"/>
                          <w:spacing w:val="1"/>
                          <w:sz w:val="20"/>
                        </w:rPr>
                        <w:t>c</w:t>
                      </w:r>
                      <w:r w:rsidRPr="0065519B">
                        <w:rPr>
                          <w:rFonts w:ascii="Arial" w:hAnsi="Arial" w:cs="Arial"/>
                          <w:sz w:val="20"/>
                        </w:rPr>
                        <w:t>s</w:t>
                      </w:r>
                    </w:p>
                    <w:p w:rsidR="0065519B" w:rsidRPr="0065519B" w:rsidRDefault="0065519B" w:rsidP="0065519B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9" w:line="276" w:lineRule="exact"/>
                        <w:ind w:left="34" w:right="856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5519B" w:rsidRDefault="0065519B" w:rsidP="0065519B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4"/>
                        <w:ind w:left="34" w:right="-20"/>
                        <w:rPr>
                          <w:rFonts w:ascii="Arial" w:hAnsi="Arial" w:cs="Arial"/>
                          <w:sz w:val="20"/>
                        </w:rPr>
                      </w:pPr>
                      <w:r w:rsidRPr="0065519B">
                        <w:rPr>
                          <w:rFonts w:ascii="Arial" w:hAnsi="Arial" w:cs="Arial"/>
                          <w:sz w:val="20"/>
                        </w:rPr>
                        <w:t xml:space="preserve">Functional assessment, Pain Visual Analogue </w:t>
                      </w:r>
                      <w:proofErr w:type="gramStart"/>
                      <w:r w:rsidRPr="0065519B">
                        <w:rPr>
                          <w:rFonts w:ascii="Arial" w:hAnsi="Arial" w:cs="Arial"/>
                          <w:sz w:val="20"/>
                        </w:rPr>
                        <w:t>Score  may</w:t>
                      </w:r>
                      <w:proofErr w:type="gramEnd"/>
                      <w:r w:rsidRPr="0065519B">
                        <w:rPr>
                          <w:rFonts w:ascii="Arial" w:hAnsi="Arial" w:cs="Arial"/>
                          <w:sz w:val="20"/>
                        </w:rPr>
                        <w:t xml:space="preserve"> be helpful</w:t>
                      </w:r>
                    </w:p>
                    <w:p w:rsidR="0065519B" w:rsidRPr="0065519B" w:rsidRDefault="0065519B" w:rsidP="0065519B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4"/>
                        <w:ind w:left="34" w:right="-2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5519B" w:rsidRPr="0065519B" w:rsidRDefault="0065519B" w:rsidP="0065519B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5"/>
                        <w:ind w:left="34" w:right="-20"/>
                        <w:rPr>
                          <w:rFonts w:ascii="Arial" w:hAnsi="Arial" w:cs="Arial"/>
                          <w:sz w:val="20"/>
                        </w:rPr>
                      </w:pPr>
                      <w:r w:rsidRPr="0065519B">
                        <w:rPr>
                          <w:rFonts w:ascii="Arial" w:hAnsi="Arial" w:cs="Arial"/>
                          <w:sz w:val="20"/>
                        </w:rPr>
                        <w:t>Systemic symptoms using Just GAPE acronym below:</w:t>
                      </w:r>
                    </w:p>
                    <w:p w:rsidR="0065519B" w:rsidRPr="0065519B" w:rsidRDefault="0065519B" w:rsidP="0065519B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884"/>
                        </w:tabs>
                        <w:autoSpaceDE w:val="0"/>
                        <w:autoSpaceDN w:val="0"/>
                        <w:adjustRightInd w:val="0"/>
                        <w:spacing w:before="15"/>
                        <w:ind w:right="-20" w:hanging="720"/>
                        <w:rPr>
                          <w:rFonts w:ascii="Arial" w:hAnsi="Arial" w:cs="Arial"/>
                          <w:sz w:val="20"/>
                        </w:rPr>
                      </w:pPr>
                      <w:r w:rsidRPr="0065519B">
                        <w:rPr>
                          <w:rFonts w:ascii="Arial" w:hAnsi="Arial" w:cs="Arial"/>
                          <w:sz w:val="20"/>
                        </w:rPr>
                        <w:t>Joints and (U)other Soft Tissues</w:t>
                      </w:r>
                    </w:p>
                    <w:p w:rsidR="0065519B" w:rsidRPr="0065519B" w:rsidRDefault="0065519B" w:rsidP="0065519B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884"/>
                        </w:tabs>
                        <w:autoSpaceDE w:val="0"/>
                        <w:autoSpaceDN w:val="0"/>
                        <w:adjustRightInd w:val="0"/>
                        <w:spacing w:before="15"/>
                        <w:ind w:right="-20" w:hanging="720"/>
                        <w:rPr>
                          <w:rFonts w:ascii="Arial" w:hAnsi="Arial" w:cs="Arial"/>
                          <w:sz w:val="20"/>
                        </w:rPr>
                      </w:pPr>
                      <w:r w:rsidRPr="0065519B">
                        <w:rPr>
                          <w:rFonts w:ascii="Arial" w:hAnsi="Arial" w:cs="Arial"/>
                          <w:sz w:val="20"/>
                        </w:rPr>
                        <w:t>Gut</w:t>
                      </w:r>
                    </w:p>
                    <w:p w:rsidR="0065519B" w:rsidRPr="0065519B" w:rsidRDefault="0065519B" w:rsidP="0065519B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884"/>
                        </w:tabs>
                        <w:autoSpaceDE w:val="0"/>
                        <w:autoSpaceDN w:val="0"/>
                        <w:adjustRightInd w:val="0"/>
                        <w:spacing w:before="15"/>
                        <w:ind w:right="-20" w:hanging="720"/>
                        <w:rPr>
                          <w:rFonts w:ascii="Arial" w:hAnsi="Arial" w:cs="Arial"/>
                          <w:sz w:val="20"/>
                        </w:rPr>
                      </w:pPr>
                      <w:r w:rsidRPr="0065519B">
                        <w:rPr>
                          <w:rFonts w:ascii="Arial" w:hAnsi="Arial" w:cs="Arial"/>
                          <w:sz w:val="20"/>
                        </w:rPr>
                        <w:t>Allergy/</w:t>
                      </w:r>
                      <w:proofErr w:type="spellStart"/>
                      <w:r w:rsidRPr="0065519B">
                        <w:rPr>
                          <w:rFonts w:ascii="Arial" w:hAnsi="Arial" w:cs="Arial"/>
                          <w:sz w:val="20"/>
                        </w:rPr>
                        <w:t>Atophy</w:t>
                      </w:r>
                      <w:proofErr w:type="spellEnd"/>
                      <w:r w:rsidRPr="0065519B">
                        <w:rPr>
                          <w:rFonts w:ascii="Arial" w:hAnsi="Arial" w:cs="Arial"/>
                          <w:sz w:val="20"/>
                        </w:rPr>
                        <w:t>/Auto-immune</w:t>
                      </w:r>
                    </w:p>
                    <w:p w:rsidR="0065519B" w:rsidRPr="0065519B" w:rsidRDefault="0065519B" w:rsidP="0065519B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884"/>
                        </w:tabs>
                        <w:autoSpaceDE w:val="0"/>
                        <w:autoSpaceDN w:val="0"/>
                        <w:adjustRightInd w:val="0"/>
                        <w:spacing w:before="15"/>
                        <w:ind w:right="-20" w:hanging="720"/>
                        <w:rPr>
                          <w:rFonts w:ascii="Arial" w:hAnsi="Arial" w:cs="Arial"/>
                          <w:sz w:val="20"/>
                        </w:rPr>
                      </w:pPr>
                      <w:r w:rsidRPr="0065519B">
                        <w:rPr>
                          <w:rFonts w:ascii="Arial" w:hAnsi="Arial" w:cs="Arial"/>
                          <w:sz w:val="20"/>
                        </w:rPr>
                        <w:t>Postural Symptoms</w:t>
                      </w:r>
                    </w:p>
                    <w:p w:rsidR="0065519B" w:rsidRPr="0065519B" w:rsidRDefault="0065519B" w:rsidP="0065519B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884"/>
                        </w:tabs>
                        <w:autoSpaceDE w:val="0"/>
                        <w:autoSpaceDN w:val="0"/>
                        <w:adjustRightInd w:val="0"/>
                        <w:spacing w:before="15"/>
                        <w:ind w:right="-20" w:hanging="720"/>
                        <w:rPr>
                          <w:rFonts w:ascii="Arial" w:hAnsi="Arial" w:cs="Arial"/>
                          <w:sz w:val="20"/>
                        </w:rPr>
                      </w:pPr>
                      <w:r w:rsidRPr="0065519B">
                        <w:rPr>
                          <w:rFonts w:ascii="Arial" w:hAnsi="Arial" w:cs="Arial"/>
                          <w:sz w:val="20"/>
                        </w:rPr>
                        <w:t>Exhaustion</w:t>
                      </w:r>
                    </w:p>
                    <w:p w:rsidR="0065519B" w:rsidRDefault="0065519B" w:rsidP="0065519B">
                      <w:pPr>
                        <w:pStyle w:val="ListParagraph"/>
                        <w:widowControl w:val="0"/>
                        <w:tabs>
                          <w:tab w:val="left" w:pos="884"/>
                        </w:tabs>
                        <w:autoSpaceDE w:val="0"/>
                        <w:autoSpaceDN w:val="0"/>
                        <w:adjustRightInd w:val="0"/>
                        <w:spacing w:before="15"/>
                        <w:ind w:left="34" w:right="-20"/>
                        <w:jc w:val="both"/>
                        <w:rPr>
                          <w:rStyle w:val="Hyperlink"/>
                          <w:rFonts w:ascii="Arial" w:hAnsi="Arial" w:cs="Arial"/>
                          <w:sz w:val="20"/>
                        </w:rPr>
                      </w:pPr>
                      <w:hyperlink r:id="rId21" w:history="1">
                        <w:r w:rsidRPr="0065519B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http://www.rcgp.org.uk/eds</w:t>
                        </w:r>
                      </w:hyperlink>
                    </w:p>
                    <w:p w:rsidR="0065519B" w:rsidRPr="0065519B" w:rsidRDefault="0065519B" w:rsidP="0065519B">
                      <w:pPr>
                        <w:pStyle w:val="ListParagraph"/>
                        <w:widowControl w:val="0"/>
                        <w:tabs>
                          <w:tab w:val="left" w:pos="884"/>
                        </w:tabs>
                        <w:autoSpaceDE w:val="0"/>
                        <w:autoSpaceDN w:val="0"/>
                        <w:adjustRightInd w:val="0"/>
                        <w:spacing w:before="15"/>
                        <w:ind w:left="34" w:right="-20"/>
                        <w:jc w:val="both"/>
                        <w:rPr>
                          <w:rStyle w:val="Hyperlink"/>
                          <w:rFonts w:ascii="Arial" w:hAnsi="Arial" w:cs="Arial"/>
                          <w:sz w:val="20"/>
                        </w:rPr>
                      </w:pPr>
                    </w:p>
                    <w:p w:rsidR="0065519B" w:rsidRDefault="0065519B" w:rsidP="0065519B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5"/>
                        <w:ind w:left="34" w:right="-20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65519B">
                        <w:rPr>
                          <w:rFonts w:ascii="Arial" w:hAnsi="Arial" w:cs="Arial"/>
                          <w:color w:val="000000"/>
                          <w:sz w:val="20"/>
                        </w:rPr>
                        <w:t>Check for connective tissue disease, recurrent miscarriage</w:t>
                      </w:r>
                    </w:p>
                    <w:p w:rsidR="0065519B" w:rsidRPr="0065519B" w:rsidRDefault="0065519B" w:rsidP="0065519B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5"/>
                        <w:ind w:left="34" w:right="-20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  <w:p w:rsidR="0065519B" w:rsidRPr="0065519B" w:rsidRDefault="0065519B" w:rsidP="0065519B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21" w:line="274" w:lineRule="exact"/>
                        <w:ind w:left="34" w:right="150"/>
                        <w:rPr>
                          <w:rFonts w:ascii="Arial" w:hAnsi="Arial" w:cs="Arial"/>
                          <w:sz w:val="20"/>
                        </w:rPr>
                      </w:pPr>
                      <w:r w:rsidRPr="0065519B">
                        <w:rPr>
                          <w:rFonts w:ascii="Arial" w:hAnsi="Arial" w:cs="Arial"/>
                          <w:sz w:val="20"/>
                        </w:rPr>
                        <w:t>Check for mitral regurgitation: listen to heart</w:t>
                      </w:r>
                    </w:p>
                    <w:p w:rsidR="00B52C2C" w:rsidRDefault="00B52C2C" w:rsidP="0065519B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:rsidR="0065519B" w:rsidRPr="0065519B" w:rsidRDefault="0065519B" w:rsidP="0065519B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6" w:line="239" w:lineRule="auto"/>
                        <w:ind w:left="34" w:right="229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Presence of </w:t>
                      </w:r>
                      <w:proofErr w:type="spellStart"/>
                      <w:r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>Marfans</w:t>
                      </w:r>
                      <w:proofErr w:type="spellEnd"/>
                      <w:r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syndrome or hypermobile Ehlers </w:t>
                      </w:r>
                      <w:proofErr w:type="spellStart"/>
                      <w:r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>Danlos</w:t>
                      </w:r>
                      <w:proofErr w:type="spellEnd"/>
                      <w:r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Syndrome (</w:t>
                      </w:r>
                      <w:proofErr w:type="spellStart"/>
                      <w:r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>hEDS</w:t>
                      </w:r>
                      <w:proofErr w:type="spellEnd"/>
                      <w:r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) will </w:t>
                      </w:r>
                      <w:r w:rsidRPr="0065519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exclude </w:t>
                      </w:r>
                      <w:r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HSD (note that </w:t>
                      </w:r>
                      <w:proofErr w:type="spellStart"/>
                      <w:r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>hEDS</w:t>
                      </w:r>
                      <w:proofErr w:type="spellEnd"/>
                      <w:r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HSD are pretty similar and many HSD patients just don’t quite meet the criteria for </w:t>
                      </w:r>
                      <w:proofErr w:type="spellStart"/>
                      <w:r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>hEDS</w:t>
                      </w:r>
                      <w:proofErr w:type="spellEnd"/>
                      <w:r w:rsidRPr="0065519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but the clinical problems will be much the same)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FBA5D8" wp14:editId="1A1633CD">
                <wp:simplePos x="0" y="0"/>
                <wp:positionH relativeFrom="column">
                  <wp:posOffset>4773930</wp:posOffset>
                </wp:positionH>
                <wp:positionV relativeFrom="paragraph">
                  <wp:posOffset>455295</wp:posOffset>
                </wp:positionV>
                <wp:extent cx="447675" cy="385445"/>
                <wp:effectExtent l="0" t="19050" r="47625" b="3365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854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375.9pt;margin-top:35.85pt;width:35.25pt;height:3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" adj="12301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DFB44" wp14:editId="592D3798">
                <wp:simplePos x="0" y="0"/>
                <wp:positionH relativeFrom="column">
                  <wp:posOffset>5219700</wp:posOffset>
                </wp:positionH>
                <wp:positionV relativeFrom="paragraph">
                  <wp:posOffset>4445</wp:posOffset>
                </wp:positionV>
                <wp:extent cx="1562100" cy="1333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333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C2C" w:rsidRPr="00CA1E40" w:rsidRDefault="00B52C2C" w:rsidP="00B52C2C">
                            <w:pPr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1E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Rule out </w:t>
                            </w:r>
                          </w:p>
                          <w:p w:rsidR="00B52C2C" w:rsidRPr="00CA1E40" w:rsidRDefault="00B52C2C" w:rsidP="00B52C2C">
                            <w:pPr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1E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Red flags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1" type="#_x0000_t202" style="position:absolute;left:0;text-align:left;margin-left:411pt;margin-top:.35pt;width:123pt;height:1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" fillcolor="red" strokeweight=".5pt">
                <v:textbox>
                  <w:txbxContent>
                    <w:p w:rsidR="00B52C2C" w:rsidRPr="00CA1E40" w:rsidRDefault="00B52C2C" w:rsidP="00B52C2C">
                      <w:pPr>
                        <w:shd w:val="clear" w:color="auto" w:fill="FF000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1E4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Rule out </w:t>
                      </w:r>
                    </w:p>
                    <w:p w:rsidR="00B52C2C" w:rsidRPr="00CA1E40" w:rsidRDefault="00B52C2C" w:rsidP="00B52C2C">
                      <w:pPr>
                        <w:shd w:val="clear" w:color="auto" w:fill="FF000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1E40">
                        <w:rPr>
                          <w:rFonts w:ascii="Arial" w:hAnsi="Arial" w:cs="Arial"/>
                          <w:sz w:val="32"/>
                          <w:szCs w:val="32"/>
                        </w:rPr>
                        <w:t>Red flags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2C2C" w:rsidRPr="00B52C2C" w:rsidSect="00170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F1CFF"/>
    <w:multiLevelType w:val="hybridMultilevel"/>
    <w:tmpl w:val="5630E8E2"/>
    <w:lvl w:ilvl="0" w:tplc="080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doNotUseMarginsForDrawingGridOrigin/>
  <w:drawingGridHorizontalOrigin w:val="1440"/>
  <w:drawingGridVerticalOrigin w:val="144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2C"/>
    <w:rsid w:val="0017051C"/>
    <w:rsid w:val="004E78CF"/>
    <w:rsid w:val="0065519B"/>
    <w:rsid w:val="006B414F"/>
    <w:rsid w:val="006D6C59"/>
    <w:rsid w:val="00B52C2C"/>
    <w:rsid w:val="00BE2E89"/>
    <w:rsid w:val="00CA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19B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0"/>
    </w:rPr>
  </w:style>
  <w:style w:type="character" w:styleId="Hyperlink">
    <w:name w:val="Hyperlink"/>
    <w:uiPriority w:val="99"/>
    <w:rsid w:val="006551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19B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0"/>
    </w:rPr>
  </w:style>
  <w:style w:type="character" w:styleId="Hyperlink">
    <w:name w:val="Hyperlink"/>
    <w:uiPriority w:val="99"/>
    <w:rsid w:val="00655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ypermobility.org/" TargetMode="External"/><Relationship Id="rId13" Type="http://schemas.openxmlformats.org/officeDocument/2006/relationships/hyperlink" Target="http://hypermobility.org/" TargetMode="External"/><Relationship Id="rId18" Type="http://schemas.openxmlformats.org/officeDocument/2006/relationships/hyperlink" Target="http://hypermobility.org/help-advice/hypermobility-syndromes/beighton-scor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cgp.org.uk/eds" TargetMode="External"/><Relationship Id="rId7" Type="http://schemas.openxmlformats.org/officeDocument/2006/relationships/hyperlink" Target="http://www.rcgp.org.uk/eds" TargetMode="External"/><Relationship Id="rId12" Type="http://schemas.openxmlformats.org/officeDocument/2006/relationships/hyperlink" Target="http://www.rcgp.org.uk/~/link.aspx?_id=9AA2F6D779C94E41AE6122D7784B87F1&amp;_z=z" TargetMode="External"/><Relationship Id="rId17" Type="http://schemas.openxmlformats.org/officeDocument/2006/relationships/hyperlink" Target="http://www.rcgp.org.uk/~/link.aspx?_id=9AA2F6D779C94E41AE6122D7784B87F1&amp;_z=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ice.org.uk/advice/ktt21" TargetMode="External"/><Relationship Id="rId20" Type="http://schemas.openxmlformats.org/officeDocument/2006/relationships/hyperlink" Target="http://hypermobility.org/help-advice/hypermobility-syndromes/beighton-scor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cgp.org.uk/eds" TargetMode="External"/><Relationship Id="rId11" Type="http://schemas.openxmlformats.org/officeDocument/2006/relationships/hyperlink" Target="https://www.nice.org.uk/advice/ktt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ussexmskpartnershipcentral.co.uk/for-health-professionals/medicines-managemen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ussexmskpartnershipcentral.co.uk/for-health-professionals/medicines-management/" TargetMode="External"/><Relationship Id="rId19" Type="http://schemas.openxmlformats.org/officeDocument/2006/relationships/hyperlink" Target="http://www.rcgp.org.uk/e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rsusarthritis.org/about-arthritis/conditions/joint-hypermobility/" TargetMode="External"/><Relationship Id="rId14" Type="http://schemas.openxmlformats.org/officeDocument/2006/relationships/hyperlink" Target="https://www.versusarthritis.org/about-arthritis/conditions/joint-hypermobilit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509BDE05</Template>
  <TotalTime>9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NHS Foundation Trust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Murfin Kim (WSXPCT Provider)</dc:creator>
  <cp:lastModifiedBy>Murfin Kim (WSXPCT Provider)</cp:lastModifiedBy>
  <cp:revision>4</cp:revision>
  <dcterms:created xsi:type="dcterms:W3CDTF">2020-09-15T13:51:00Z</dcterms:created>
  <dcterms:modified xsi:type="dcterms:W3CDTF">2020-09-15T14:03:00Z</dcterms:modified>
</cp:coreProperties>
</file>